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CF" w:rsidRPr="00EE78CF" w:rsidRDefault="002E2F80" w:rsidP="005A2BBE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0F2113" wp14:editId="097497C5">
                <wp:simplePos x="0" y="0"/>
                <wp:positionH relativeFrom="column">
                  <wp:posOffset>1240155</wp:posOffset>
                </wp:positionH>
                <wp:positionV relativeFrom="paragraph">
                  <wp:posOffset>11430</wp:posOffset>
                </wp:positionV>
                <wp:extent cx="1847850" cy="438150"/>
                <wp:effectExtent l="0" t="0" r="0" b="0"/>
                <wp:wrapNone/>
                <wp:docPr id="15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93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  <w:gridCol w:w="1517"/>
                            </w:tblGrid>
                            <w:tr w:rsidR="00560B4C" w:rsidRPr="001B3A48" w:rsidTr="002E2F80">
                              <w:trPr>
                                <w:trHeight w:val="715"/>
                              </w:trPr>
                              <w:tc>
                                <w:tcPr>
                                  <w:tcW w:w="1276" w:type="dxa"/>
                                </w:tcPr>
                                <w:p w:rsidR="00560B4C" w:rsidRPr="001B3A48" w:rsidRDefault="00291B64" w:rsidP="002E2F80">
                                  <w:pPr>
                                    <w:pStyle w:val="RA"/>
                                    <w:ind w:leftChars="0" w:left="0"/>
                                    <w:jc w:val="both"/>
                                    <w:rPr>
                                      <w:rFonts w:ascii="HG丸ｺﾞｼｯｸM-PRO" w:eastAsia="HG丸ｺﾞｼｯｸM-PRO"/>
                                      <w:sz w:val="36"/>
                                      <w:szCs w:val="36"/>
                                    </w:rPr>
                                  </w:pPr>
                                  <w:bookmarkStart w:id="1" w:name="rcvZipA" w:colFirst="0" w:colLast="0"/>
                                  <w:bookmarkStart w:id="2" w:name="rcvZipB" w:colFirst="1" w:colLast="1"/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36"/>
                                      <w:szCs w:val="36"/>
                                    </w:rPr>
                                    <w:t>060</w:t>
                                  </w:r>
                                  <w:r w:rsidR="00560B4C" w:rsidRPr="001B3A48">
                                    <w:rPr>
                                      <w:rFonts w:ascii="HG丸ｺﾞｼｯｸM-PRO" w:eastAsia="HG丸ｺﾞｼｯｸM-PRO" w:hint="eastAsia"/>
                                      <w:sz w:val="36"/>
                                      <w:szCs w:val="36"/>
                                    </w:rPr>
                                    <w:fldChar w:fldCharType="begin"/>
                                  </w:r>
                                  <w:r w:rsidR="00560B4C" w:rsidRPr="001B3A48">
                                    <w:rPr>
                                      <w:rFonts w:ascii="HG丸ｺﾞｼｯｸM-PRO" w:eastAsia="HG丸ｺﾞｼｯｸM-PRO" w:hint="eastAsia"/>
                                      <w:sz w:val="36"/>
                                      <w:szCs w:val="36"/>
                                    </w:rPr>
                                    <w:instrText xml:space="preserve"> MERGEFIELD 郵便番号 \*sbchar \m </w:instrText>
                                  </w:r>
                                  <w:r w:rsidR="00560B4C" w:rsidRPr="001B3A48">
                                    <w:rPr>
                                      <w:rFonts w:ascii="HG丸ｺﾞｼｯｸM-PRO" w:eastAsia="HG丸ｺﾞｼｯｸM-PRO" w:hint="eastAsia"/>
                                      <w:sz w:val="36"/>
                                      <w:szCs w:val="36"/>
                                    </w:rPr>
                                    <w:fldChar w:fldCharType="separate"/>
                                  </w:r>
                                  <w:r w:rsidR="00EE6589">
                                    <w:rPr>
                                      <w:rFonts w:ascii="HG丸ｺﾞｼｯｸM-PRO" w:eastAsia="HG丸ｺﾞｼｯｸM-PRO" w:hint="eastAsia"/>
                                      <w:noProof/>
                                      <w:sz w:val="36"/>
                                      <w:szCs w:val="36"/>
                                    </w:rPr>
                                    <w:t>郵便番号</w:t>
                                  </w:r>
                                  <w:r w:rsidR="00EE6589">
                                    <w:rPr>
                                      <w:rFonts w:ascii="HG丸ｺﾞｼｯｸM-PRO" w:eastAsia="HG丸ｺﾞｼｯｸM-PRO"/>
                                      <w:noProof/>
                                      <w:sz w:val="36"/>
                                      <w:szCs w:val="36"/>
                                    </w:rPr>
                                    <w:t>»</w:t>
                                  </w:r>
                                  <w:r w:rsidR="00560B4C" w:rsidRPr="001B3A48">
                                    <w:rPr>
                                      <w:rFonts w:ascii="HG丸ｺﾞｼｯｸM-PRO" w:eastAsia="HG丸ｺﾞｼｯｸM-PRO" w:hint="eastAsia"/>
                                      <w:sz w:val="36"/>
                                      <w:szCs w:val="3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vAlign w:val="center"/>
                                </w:tcPr>
                                <w:p w:rsidR="00560B4C" w:rsidRPr="001B3A48" w:rsidRDefault="00291B64" w:rsidP="002E2F80">
                                  <w:pPr>
                                    <w:pStyle w:val="RB"/>
                                    <w:ind w:right="-155"/>
                                    <w:rPr>
                                      <w:rFonts w:ascii="HG丸ｺﾞｼｯｸM-PRO" w:eastAsia="HG丸ｺﾞｼｯｸM-PRO"/>
                                      <w:sz w:val="36"/>
                                      <w:szCs w:val="36"/>
                                    </w:rPr>
                                  </w:pPr>
                                  <w:r w:rsidRPr="00F30D2D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36"/>
                                    </w:rPr>
                                    <w:t>0032</w:t>
                                  </w:r>
                                </w:p>
                              </w:tc>
                            </w:tr>
                            <w:bookmarkEnd w:id="1"/>
                            <w:bookmarkEnd w:id="2"/>
                          </w:tbl>
                          <w:p w:rsidR="00560B4C" w:rsidRPr="00FD3EF9" w:rsidRDefault="00560B4C" w:rsidP="00560B4C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2" o:spid="_x0000_s1026" type="#_x0000_t202" style="position:absolute;left:0;text-align:left;margin-left:97.65pt;margin-top:.9pt;width:145.5pt;height:3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1GrAIAAKw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" filled="f" stroked="f">
                <v:textbox inset="0,0,0,0">
                  <w:txbxContent>
                    <w:tbl>
                      <w:tblPr>
                        <w:tblW w:w="2793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  <w:gridCol w:w="1517"/>
                      </w:tblGrid>
                      <w:tr w:rsidR="00560B4C" w:rsidRPr="001B3A48" w:rsidTr="002E2F80">
                        <w:trPr>
                          <w:trHeight w:val="715"/>
                        </w:trPr>
                        <w:tc>
                          <w:tcPr>
                            <w:tcW w:w="1276" w:type="dxa"/>
                          </w:tcPr>
                          <w:p w:rsidR="00560B4C" w:rsidRPr="001B3A48" w:rsidRDefault="00291B64" w:rsidP="002E2F80">
                            <w:pPr>
                              <w:pStyle w:val="RA"/>
                              <w:ind w:leftChars="0" w:left="0"/>
                              <w:jc w:val="both"/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</w:pPr>
                            <w:bookmarkStart w:id="3" w:name="rcvZipA" w:colFirst="0" w:colLast="0"/>
                            <w:bookmarkStart w:id="4" w:name="rcvZipB" w:colFirst="1" w:colLast="1"/>
                            <w:r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060</w:t>
                            </w:r>
                            <w:r w:rsidR="00560B4C" w:rsidRPr="001B3A48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="00560B4C" w:rsidRPr="001B3A48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instrText xml:space="preserve"> MERGEFIELD 郵便番号 \*sbchar \m </w:instrText>
                            </w:r>
                            <w:r w:rsidR="00560B4C" w:rsidRPr="001B3A48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="00EE6589">
                              <w:rPr>
                                <w:rFonts w:ascii="HG丸ｺﾞｼｯｸM-PRO" w:eastAsia="HG丸ｺﾞｼｯｸM-PRO" w:hint="eastAsia"/>
                                <w:noProof/>
                                <w:sz w:val="36"/>
                                <w:szCs w:val="36"/>
                              </w:rPr>
                              <w:t>郵便番号</w:t>
                            </w:r>
                            <w:r w:rsidR="00EE6589">
                              <w:rPr>
                                <w:rFonts w:ascii="HG丸ｺﾞｼｯｸM-PRO" w:eastAsia="HG丸ｺﾞｼｯｸM-PRO"/>
                                <w:noProof/>
                                <w:sz w:val="36"/>
                                <w:szCs w:val="36"/>
                              </w:rPr>
                              <w:t>»</w:t>
                            </w:r>
                            <w:r w:rsidR="00560B4C" w:rsidRPr="001B3A48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17" w:type="dxa"/>
                            <w:vAlign w:val="center"/>
                          </w:tcPr>
                          <w:p w:rsidR="00560B4C" w:rsidRPr="001B3A48" w:rsidRDefault="00291B64" w:rsidP="002E2F80">
                            <w:pPr>
                              <w:pStyle w:val="RB"/>
                              <w:ind w:right="-155"/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</w:pPr>
                            <w:r w:rsidRPr="00F30D2D">
                              <w:rPr>
                                <w:rFonts w:ascii="HG丸ｺﾞｼｯｸM-PRO" w:eastAsia="HG丸ｺﾞｼｯｸM-PRO" w:hint="eastAsia"/>
                                <w:sz w:val="28"/>
                                <w:szCs w:val="36"/>
                              </w:rPr>
                              <w:t>0032</w:t>
                            </w:r>
                          </w:p>
                        </w:tc>
                      </w:tr>
                      <w:bookmarkEnd w:id="3"/>
                      <w:bookmarkEnd w:id="4"/>
                    </w:tbl>
                    <w:p w:rsidR="00560B4C" w:rsidRPr="00FD3EF9" w:rsidRDefault="00560B4C" w:rsidP="00560B4C">
                      <w:pPr>
                        <w:rPr>
                          <w:rFonts w:ascii="HG正楷書体-PRO" w:eastAsia="HG正楷書体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50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9C6C5D" wp14:editId="45F5E003">
                <wp:simplePos x="0" y="0"/>
                <wp:positionH relativeFrom="column">
                  <wp:posOffset>3278505</wp:posOffset>
                </wp:positionH>
                <wp:positionV relativeFrom="paragraph">
                  <wp:posOffset>830580</wp:posOffset>
                </wp:positionV>
                <wp:extent cx="3276600" cy="3952875"/>
                <wp:effectExtent l="0" t="0" r="0" b="9525"/>
                <wp:wrapNone/>
                <wp:docPr id="1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95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963" w:rsidRDefault="00380326" w:rsidP="00AC49C7">
                            <w:pPr>
                              <w:pStyle w:val="a6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AC4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 xml:space="preserve">拝啓　</w:t>
                            </w:r>
                            <w:r w:rsidR="00D06E4E" w:rsidRPr="00AC4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="00D22930" w:rsidRPr="00AC4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皆様、お元気でお過ごし</w:t>
                            </w:r>
                            <w:r w:rsidR="009A7AF2" w:rsidRPr="00AC4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でしょうか</w:t>
                            </w:r>
                            <w:r w:rsidR="00D22930" w:rsidRPr="00AC4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？</w:t>
                            </w:r>
                          </w:p>
                          <w:p w:rsidR="00675F64" w:rsidRDefault="00A0706D" w:rsidP="00AC49C7">
                            <w:pPr>
                              <w:pStyle w:val="a6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昨年は</w:t>
                            </w:r>
                            <w:r w:rsidR="00F30D2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="00582D53" w:rsidRPr="00AC4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母校の栄誉を襷に託し、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出雲路、伊勢路、</w:t>
                            </w:r>
                            <w:r w:rsidR="00A0248A" w:rsidRPr="00AC4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箱根路</w:t>
                            </w:r>
                            <w:r w:rsidR="00A0248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を快走</w:t>
                            </w:r>
                            <w:r w:rsidR="00A0248A"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  <w:t>し</w:t>
                            </w:r>
                            <w:r w:rsidR="00F30D2D" w:rsidRPr="00F30D2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３大会、３連勝の快挙！</w:t>
                            </w:r>
                            <w:r w:rsidR="00582D53" w:rsidRPr="00AC4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後輩たちの頑張る姿、TV画面を通じ応援されていた方もさぞかし多いことでしょう。</w:t>
                            </w:r>
                            <w:r w:rsidR="00B6296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今年もまた</w:t>
                            </w:r>
                            <w:r w:rsidR="00AC4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今からお正月の</w:t>
                            </w:r>
                            <w:r w:rsidR="00BB508F" w:rsidRPr="00AC4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楽しみ</w:t>
                            </w:r>
                            <w:r w:rsidR="00AC4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が</w:t>
                            </w:r>
                            <w:r w:rsidR="00BB508F" w:rsidRPr="00AC4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尽きない</w:t>
                            </w:r>
                            <w:r w:rsidR="00582D53" w:rsidRPr="00AC4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1年</w:t>
                            </w:r>
                            <w:r w:rsidR="00BB508F" w:rsidRPr="00AC4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となりそうです。</w:t>
                            </w:r>
                          </w:p>
                          <w:p w:rsidR="00B62963" w:rsidRDefault="00B62963" w:rsidP="00AC49C7">
                            <w:pPr>
                              <w:pStyle w:val="a6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年に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  <w:t>1度の</w:t>
                            </w:r>
                            <w:r w:rsidR="0023535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総会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="00582D53" w:rsidRPr="00AC4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支部では</w:t>
                            </w:r>
                            <w:r w:rsidR="00A0706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２９年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  <w:t>も皆様に喜ばれるよう様々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  <w:t>企画を検討中であります。</w:t>
                            </w:r>
                          </w:p>
                          <w:p w:rsidR="00F30D2D" w:rsidRDefault="00B62963" w:rsidP="005A5509">
                            <w:pPr>
                              <w:pStyle w:val="a6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２</w:t>
                            </w:r>
                            <w:r w:rsidR="00A0706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９</w:t>
                            </w:r>
                            <w:r w:rsidR="00BB508F" w:rsidRPr="00AC4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年度総</w:t>
                            </w:r>
                            <w:r w:rsidR="00582D53" w:rsidRPr="00AC4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会を下記日程</w:t>
                            </w:r>
                            <w:r w:rsidR="0023535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、内容</w:t>
                            </w:r>
                            <w:r w:rsidR="00582D53" w:rsidRPr="00AC4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にて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開催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  <w:t>します。</w:t>
                            </w:r>
                            <w:r w:rsidR="00A0706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支部校友の皆さん</w:t>
                            </w:r>
                            <w:r w:rsidR="005A550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お誘いあわせの上</w:t>
                            </w:r>
                            <w:r w:rsidR="005A5509"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  <w:t>、</w:t>
                            </w:r>
                            <w:r w:rsidR="00A0706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多くのご</w:t>
                            </w:r>
                            <w:r w:rsidR="00582D53" w:rsidRPr="00AC4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参加をお待ちしています</w:t>
                            </w:r>
                            <w:r w:rsidR="00F30D2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  <w:p w:rsidR="00380326" w:rsidRPr="00AC49C7" w:rsidRDefault="00F30D2D" w:rsidP="00F30D2D">
                            <w:pPr>
                              <w:pStyle w:val="a6"/>
                              <w:ind w:leftChars="2200" w:left="5828" w:hangingChars="1100" w:hanging="1576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敬具</w:t>
                            </w:r>
                            <w:r w:rsidR="0023535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 xml:space="preserve">　　　</w:t>
                            </w:r>
                            <w:r w:rsidR="00AC4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  <w:r w:rsidR="0023535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 xml:space="preserve">　　　　</w:t>
                            </w:r>
                            <w:r w:rsidR="00B6296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B62963"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  <w:t xml:space="preserve">　　　</w:t>
                            </w:r>
                            <w:r w:rsidR="00B6296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B62963"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B6296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="00B62963"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B6296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B62963"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B6296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B62963"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 xml:space="preserve">　　　　　　　　　　　</w:t>
                            </w:r>
                          </w:p>
                          <w:p w:rsidR="000F7725" w:rsidRDefault="000F7725" w:rsidP="002051D0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  <w:r w:rsidRPr="000F772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</w:t>
                            </w:r>
                          </w:p>
                          <w:p w:rsidR="00BA3A3E" w:rsidRPr="00235355" w:rsidRDefault="00BA3A3E" w:rsidP="00235355">
                            <w:pPr>
                              <w:ind w:leftChars="200" w:left="387" w:firstLineChars="100" w:firstLine="16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日時　平成</w:t>
                            </w:r>
                            <w:r w:rsidR="00582D53"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２</w:t>
                            </w:r>
                            <w:r w:rsidR="00BB508F"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７</w:t>
                            </w:r>
                            <w:r w:rsidR="00B26C37"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年</w:t>
                            </w:r>
                            <w:r w:rsidR="00BB508F"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６</w:t>
                            </w:r>
                            <w:r w:rsidRPr="00235355">
                              <w:rPr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月</w:t>
                            </w:r>
                            <w:r w:rsidR="00F30D2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９</w:t>
                            </w:r>
                            <w:r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日（</w:t>
                            </w:r>
                            <w:r w:rsidR="00F30D2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金</w:t>
                            </w:r>
                            <w:r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）</w:t>
                            </w:r>
                            <w:r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午後</w:t>
                            </w:r>
                            <w:r w:rsidR="00582D53"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６</w:t>
                            </w:r>
                            <w:r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 w:rsidR="00B6296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３０</w:t>
                            </w:r>
                            <w:r w:rsidR="00B26C37"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</w:p>
                          <w:p w:rsidR="006C01A3" w:rsidRPr="00235355" w:rsidRDefault="00BA3A3E" w:rsidP="00235355">
                            <w:pPr>
                              <w:ind w:leftChars="200" w:left="387" w:firstLineChars="100" w:firstLine="16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場所　</w:t>
                            </w:r>
                            <w:r w:rsidR="00AC29EC"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ニューオータニイン札幌</w:t>
                            </w:r>
                            <w:r w:rsidR="00D06E4E"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（中央区北２条西１丁目）</w:t>
                            </w:r>
                          </w:p>
                          <w:p w:rsidR="00BA3A3E" w:rsidRPr="00235355" w:rsidRDefault="00BA3A3E" w:rsidP="00235355">
                            <w:pPr>
                              <w:ind w:leftChars="200" w:left="387" w:firstLineChars="100" w:firstLine="164"/>
                              <w:rPr>
                                <w:b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　　　電話　</w:t>
                            </w:r>
                            <w:r w:rsidR="00AC29EC"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011-222-1111</w:t>
                            </w:r>
                          </w:p>
                          <w:p w:rsidR="00BA3A3E" w:rsidRPr="00235355" w:rsidRDefault="006C01A3" w:rsidP="00235355">
                            <w:pPr>
                              <w:ind w:leftChars="200" w:left="387" w:firstLineChars="100" w:firstLine="164"/>
                              <w:rPr>
                                <w:b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懇親会</w:t>
                            </w:r>
                            <w:r w:rsidR="00BA3A3E"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費　</w:t>
                            </w:r>
                            <w:r w:rsidR="00582D53"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６</w:t>
                            </w:r>
                            <w:r w:rsidR="00BA3A3E"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，０００円</w:t>
                            </w:r>
                            <w:r w:rsidR="00B62963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　二次会費</w:t>
                            </w:r>
                            <w:r w:rsidR="00B62963">
                              <w:rPr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　３，０００円</w:t>
                            </w:r>
                          </w:p>
                          <w:p w:rsidR="00BA3A3E" w:rsidRPr="00235355" w:rsidRDefault="00BA3A3E" w:rsidP="00235355">
                            <w:pPr>
                              <w:ind w:leftChars="200" w:left="387" w:firstLineChars="100" w:firstLine="164"/>
                              <w:rPr>
                                <w:b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緊急連絡先　</w:t>
                            </w:r>
                            <w:r w:rsidR="00AC29EC"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090-1380-0775</w:t>
                            </w:r>
                            <w:r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（</w:t>
                            </w:r>
                            <w:r w:rsidR="00AC29EC"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事務局</w:t>
                            </w:r>
                            <w:r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：</w:t>
                            </w:r>
                            <w:r w:rsidR="00AC29EC"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村田</w:t>
                            </w:r>
                            <w:r w:rsidRPr="00235355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）</w:t>
                            </w:r>
                          </w:p>
                          <w:p w:rsidR="00AC49C7" w:rsidRPr="002F3AEE" w:rsidRDefault="00AC49C7" w:rsidP="00AC49C7">
                            <w:pPr>
                              <w:ind w:firstLineChars="100" w:firstLine="194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F3AEE">
                              <w:rPr>
                                <w:rFonts w:hint="eastAsia"/>
                                <w:b/>
                                <w:u w:val="single"/>
                              </w:rPr>
                              <w:t>申込期限　平成２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７</w:t>
                            </w:r>
                            <w:r w:rsidRPr="002F3AEE">
                              <w:rPr>
                                <w:rFonts w:hint="eastAsia"/>
                                <w:b/>
                                <w:u w:val="single"/>
                              </w:rPr>
                              <w:t>年</w:t>
                            </w:r>
                            <w:r w:rsidR="00B62963">
                              <w:rPr>
                                <w:rFonts w:hint="eastAsia"/>
                                <w:b/>
                                <w:u w:val="single"/>
                              </w:rPr>
                              <w:t>６</w:t>
                            </w:r>
                            <w:r w:rsidRPr="002F3AEE">
                              <w:rPr>
                                <w:rFonts w:hint="eastAsia"/>
                                <w:b/>
                                <w:u w:val="single"/>
                              </w:rPr>
                              <w:t>月</w:t>
                            </w:r>
                            <w:r w:rsidR="00B62963">
                              <w:rPr>
                                <w:rFonts w:hint="eastAsia"/>
                                <w:b/>
                                <w:u w:val="single"/>
                              </w:rPr>
                              <w:t>４</w:t>
                            </w:r>
                            <w:r w:rsidRPr="002F3AEE">
                              <w:rPr>
                                <w:rFonts w:hint="eastAsia"/>
                                <w:b/>
                                <w:u w:val="single"/>
                              </w:rPr>
                              <w:t>日</w:t>
                            </w:r>
                            <w:r w:rsidR="00B62963">
                              <w:rPr>
                                <w:rFonts w:hint="eastAsia"/>
                                <w:b/>
                                <w:u w:val="single"/>
                              </w:rPr>
                              <w:t>（</w:t>
                            </w:r>
                            <w:r w:rsidR="00F30D2D">
                              <w:rPr>
                                <w:rFonts w:hint="eastAsia"/>
                                <w:b/>
                                <w:u w:val="single"/>
                              </w:rPr>
                              <w:t>月</w:t>
                            </w:r>
                            <w:r w:rsidR="00B62963">
                              <w:rPr>
                                <w:b/>
                                <w:u w:val="single"/>
                              </w:rPr>
                              <w:t>）必着</w:t>
                            </w:r>
                          </w:p>
                          <w:p w:rsidR="00AC49C7" w:rsidRPr="00AC29EC" w:rsidRDefault="00AC49C7" w:rsidP="00AC49C7">
                            <w:pPr>
                              <w:ind w:firstLine="180"/>
                              <w:rPr>
                                <w:rFonts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C29EC">
                              <w:rPr>
                                <w:rFonts w:hAnsi="ＭＳ ゴシック" w:hint="eastAsia"/>
                                <w:b/>
                                <w:sz w:val="16"/>
                                <w:szCs w:val="16"/>
                              </w:rPr>
                              <w:t>＊年会費納入のお願い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sz w:val="16"/>
                                <w:szCs w:val="16"/>
                              </w:rPr>
                              <w:t>（ご出席の方は当日集金）</w:t>
                            </w:r>
                          </w:p>
                          <w:p w:rsidR="00AC49C7" w:rsidRDefault="00AC49C7" w:rsidP="00AC49C7">
                            <w:pPr>
                              <w:ind w:firstLine="180"/>
                              <w:rPr>
                                <w:rFonts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C29EC">
                              <w:rPr>
                                <w:rFonts w:hAnsi="ＭＳ ゴシック" w:hint="eastAsia"/>
                                <w:b/>
                                <w:sz w:val="16"/>
                                <w:szCs w:val="16"/>
                              </w:rPr>
                              <w:t>皆様には支部活動費として毎年\3,000-を徴収させていただいています。</w:t>
                            </w:r>
                          </w:p>
                          <w:p w:rsidR="00AC49C7" w:rsidRDefault="00AC49C7" w:rsidP="00AC49C7">
                            <w:pPr>
                              <w:ind w:firstLine="180"/>
                              <w:rPr>
                                <w:rFonts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sz w:val="16"/>
                                <w:szCs w:val="16"/>
                              </w:rPr>
                              <w:t>北洋銀行札幌南支店（普）3055533青山学院校友会札幌支部へ</w:t>
                            </w:r>
                          </w:p>
                          <w:p w:rsidR="00F30D2D" w:rsidRPr="00F30D2D" w:rsidRDefault="00F30D2D" w:rsidP="00AC49C7">
                            <w:pPr>
                              <w:ind w:firstLine="180"/>
                              <w:rPr>
                                <w:rFonts w:hAnsi="ＭＳ ゴシック"/>
                                <w:b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F30D2D">
                              <w:rPr>
                                <w:rFonts w:hAnsi="ＭＳ ゴシック" w:hint="eastAsia"/>
                                <w:b/>
                                <w:color w:val="FF0000"/>
                                <w:sz w:val="14"/>
                                <w:szCs w:val="16"/>
                              </w:rPr>
                              <w:t>＊６月より郵便料金が値上げとなります。返信には20円切手がかかります。</w:t>
                            </w:r>
                          </w:p>
                          <w:p w:rsidR="002051D0" w:rsidRPr="002051D0" w:rsidRDefault="00582D53" w:rsidP="00B62963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9C6C5D" id="Text Box 137" o:spid="_x0000_s1027" type="#_x0000_t202" style="position:absolute;left:0;text-align:left;margin-left:258.15pt;margin-top:65.4pt;width:258pt;height:3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" filled="f" stroked="f">
                <v:textbox inset="5.85pt,.7pt,5.85pt,.7pt">
                  <w:txbxContent>
                    <w:p w:rsidR="00B62963" w:rsidRDefault="00380326" w:rsidP="00AC49C7">
                      <w:pPr>
                        <w:pStyle w:val="a6"/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</w:pPr>
                      <w:r w:rsidRPr="00AC49C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 xml:space="preserve">拝啓　</w:t>
                      </w:r>
                      <w:r w:rsidR="00D06E4E" w:rsidRPr="00AC49C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、</w:t>
                      </w:r>
                      <w:r w:rsidR="00D22930" w:rsidRPr="00AC49C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皆様、お元気でお過ごし</w:t>
                      </w:r>
                      <w:r w:rsidR="009A7AF2" w:rsidRPr="00AC49C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でしょうか</w:t>
                      </w:r>
                      <w:r w:rsidR="00D22930" w:rsidRPr="00AC49C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？</w:t>
                      </w:r>
                    </w:p>
                    <w:p w:rsidR="00675F64" w:rsidRDefault="00A0706D" w:rsidP="00AC49C7">
                      <w:pPr>
                        <w:pStyle w:val="a6"/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昨年は</w:t>
                      </w:r>
                      <w:r w:rsidR="00F30D2D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、</w:t>
                      </w:r>
                      <w:r w:rsidR="00582D53" w:rsidRPr="00AC49C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母校の栄誉を襷に託し、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出雲路、伊勢路、</w:t>
                      </w:r>
                      <w:r w:rsidR="00A0248A" w:rsidRPr="00AC49C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箱根路</w:t>
                      </w:r>
                      <w:r w:rsidR="00A0248A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を快走</w:t>
                      </w:r>
                      <w:r w:rsidR="00A0248A"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  <w:t>し</w:t>
                      </w:r>
                      <w:r w:rsidR="00F30D2D" w:rsidRPr="00F30D2D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３大会、３連勝の快挙！</w:t>
                      </w:r>
                      <w:r w:rsidR="00582D53" w:rsidRPr="00AC49C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後輩たちの頑張る姿、TV画面を通じ応援されていた方もさぞかし多いことでしょう。</w:t>
                      </w:r>
                      <w:r w:rsidR="00B62963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今年もまた</w:t>
                      </w:r>
                      <w:r w:rsidR="00AC49C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今からお正月の</w:t>
                      </w:r>
                      <w:r w:rsidR="00BB508F" w:rsidRPr="00AC49C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楽しみ</w:t>
                      </w:r>
                      <w:r w:rsidR="00AC49C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が</w:t>
                      </w:r>
                      <w:r w:rsidR="00BB508F" w:rsidRPr="00AC49C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尽きない</w:t>
                      </w:r>
                      <w:r w:rsidR="00582D53" w:rsidRPr="00AC49C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1年</w:t>
                      </w:r>
                      <w:r w:rsidR="00BB508F" w:rsidRPr="00AC49C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となりそうです。</w:t>
                      </w:r>
                    </w:p>
                    <w:p w:rsidR="00B62963" w:rsidRDefault="00B62963" w:rsidP="00AC49C7">
                      <w:pPr>
                        <w:pStyle w:val="a6"/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年に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  <w:t>1度の</w:t>
                      </w:r>
                      <w:r w:rsidR="00235355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総会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、</w:t>
                      </w:r>
                      <w:r w:rsidR="00582D53" w:rsidRPr="00AC49C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支部では</w:t>
                      </w:r>
                      <w:r w:rsidR="00A0706D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２９年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  <w:t>も皆様に喜ばれるよう様々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  <w:t>企画を検討中であります。</w:t>
                      </w:r>
                    </w:p>
                    <w:p w:rsidR="00F30D2D" w:rsidRDefault="00B62963" w:rsidP="005A5509">
                      <w:pPr>
                        <w:pStyle w:val="a6"/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２</w:t>
                      </w:r>
                      <w:r w:rsidR="00A0706D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９</w:t>
                      </w:r>
                      <w:r w:rsidR="00BB508F" w:rsidRPr="00AC49C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年度総</w:t>
                      </w:r>
                      <w:r w:rsidR="00582D53" w:rsidRPr="00AC49C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会を下記日程</w:t>
                      </w:r>
                      <w:r w:rsidR="00235355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、内容</w:t>
                      </w:r>
                      <w:r w:rsidR="00582D53" w:rsidRPr="00AC49C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にて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開催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  <w:t>します。</w:t>
                      </w:r>
                      <w:r w:rsidR="00A0706D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支部校友の皆さん</w:t>
                      </w:r>
                      <w:r w:rsidR="005A5509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お誘いあわせの上</w:t>
                      </w:r>
                      <w:r w:rsidR="005A5509"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  <w:t>、</w:t>
                      </w:r>
                      <w:r w:rsidR="00A0706D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多くのご</w:t>
                      </w:r>
                      <w:r w:rsidR="00582D53" w:rsidRPr="00AC49C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参加をお待ちしています</w:t>
                      </w:r>
                      <w:r w:rsidR="00F30D2D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。</w:t>
                      </w:r>
                    </w:p>
                    <w:p w:rsidR="00380326" w:rsidRPr="00AC49C7" w:rsidRDefault="00F30D2D" w:rsidP="00F30D2D">
                      <w:pPr>
                        <w:pStyle w:val="a6"/>
                        <w:ind w:leftChars="2200" w:left="5828" w:hangingChars="1100" w:hanging="1576"/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敬具</w:t>
                      </w:r>
                      <w:r w:rsidR="00235355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 xml:space="preserve">　　　</w:t>
                      </w:r>
                      <w:r w:rsidR="00AC49C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 xml:space="preserve">　　　　　　　　　　　　　　　　　　　　</w:t>
                      </w:r>
                      <w:r w:rsidR="00235355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 xml:space="preserve">　　　　</w:t>
                      </w:r>
                      <w:r w:rsidR="00B62963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 xml:space="preserve">　</w:t>
                      </w:r>
                      <w:r w:rsidR="00B62963"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  <w:t xml:space="preserve">　　　</w:t>
                      </w:r>
                      <w:r w:rsidR="00B62963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 xml:space="preserve">　</w:t>
                      </w:r>
                      <w:r w:rsidR="00B62963"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  <w:t xml:space="preserve">　</w:t>
                      </w:r>
                      <w:r w:rsidR="00B62963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 xml:space="preserve">　　</w:t>
                      </w:r>
                      <w:r w:rsidR="00B62963"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  <w:t xml:space="preserve">　</w:t>
                      </w:r>
                      <w:r w:rsidR="00B62963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 xml:space="preserve">　</w:t>
                      </w:r>
                      <w:r w:rsidR="00B62963"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  <w:t xml:space="preserve">　</w:t>
                      </w:r>
                      <w:r w:rsidR="00B62963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 xml:space="preserve">　</w:t>
                      </w:r>
                      <w:r w:rsidR="00B62963"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 xml:space="preserve">　　　　　　　　　　　</w:t>
                      </w:r>
                    </w:p>
                    <w:p w:rsidR="000F7725" w:rsidRDefault="000F7725" w:rsidP="002051D0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  <w:r w:rsidRPr="000F7725">
                        <w:rPr>
                          <w:rFonts w:hint="eastAsia"/>
                          <w:sz w:val="18"/>
                          <w:szCs w:val="18"/>
                        </w:rPr>
                        <w:t>記</w:t>
                      </w:r>
                    </w:p>
                    <w:p w:rsidR="00BA3A3E" w:rsidRPr="00235355" w:rsidRDefault="00BA3A3E" w:rsidP="00235355">
                      <w:pPr>
                        <w:ind w:leftChars="200" w:left="387" w:firstLineChars="100" w:firstLine="164"/>
                        <w:rPr>
                          <w:b/>
                          <w:sz w:val="18"/>
                          <w:szCs w:val="18"/>
                        </w:rPr>
                      </w:pPr>
                      <w:r w:rsidRPr="00235355"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>日時　平成</w:t>
                      </w:r>
                      <w:r w:rsidR="00582D53" w:rsidRPr="00235355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２</w:t>
                      </w:r>
                      <w:r w:rsidR="00BB508F" w:rsidRPr="00235355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７</w:t>
                      </w:r>
                      <w:r w:rsidR="00B26C37" w:rsidRPr="00235355">
                        <w:rPr>
                          <w:rFonts w:hint="eastAsia"/>
                          <w:b/>
                          <w:sz w:val="18"/>
                          <w:szCs w:val="18"/>
                        </w:rPr>
                        <w:t>年</w:t>
                      </w:r>
                      <w:r w:rsidR="00BB508F" w:rsidRPr="00235355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６</w:t>
                      </w:r>
                      <w:r w:rsidRPr="00235355">
                        <w:rPr>
                          <w:b/>
                          <w:sz w:val="18"/>
                          <w:szCs w:val="18"/>
                          <w:lang w:eastAsia="zh-TW"/>
                        </w:rPr>
                        <w:t>月</w:t>
                      </w:r>
                      <w:r w:rsidR="00F30D2D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９</w:t>
                      </w:r>
                      <w:r w:rsidRPr="00235355"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>日（</w:t>
                      </w:r>
                      <w:r w:rsidR="00F30D2D">
                        <w:rPr>
                          <w:rFonts w:hint="eastAsia"/>
                          <w:b/>
                          <w:sz w:val="18"/>
                          <w:szCs w:val="18"/>
                        </w:rPr>
                        <w:t>金</w:t>
                      </w:r>
                      <w:r w:rsidRPr="00235355"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>）</w:t>
                      </w:r>
                      <w:r w:rsidRPr="00235355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午後</w:t>
                      </w:r>
                      <w:r w:rsidR="00582D53" w:rsidRPr="00235355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６</w:t>
                      </w:r>
                      <w:r w:rsidRPr="00235355">
                        <w:rPr>
                          <w:rFonts w:hint="eastAsia"/>
                          <w:b/>
                          <w:sz w:val="18"/>
                          <w:szCs w:val="18"/>
                        </w:rPr>
                        <w:t>時</w:t>
                      </w:r>
                      <w:r w:rsidR="00B62963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３０</w:t>
                      </w:r>
                      <w:r w:rsidR="00B26C37" w:rsidRPr="00235355">
                        <w:rPr>
                          <w:rFonts w:hint="eastAsia"/>
                          <w:b/>
                          <w:sz w:val="18"/>
                          <w:szCs w:val="18"/>
                        </w:rPr>
                        <w:t>～</w:t>
                      </w:r>
                    </w:p>
                    <w:p w:rsidR="006C01A3" w:rsidRPr="00235355" w:rsidRDefault="00BA3A3E" w:rsidP="00235355">
                      <w:pPr>
                        <w:ind w:leftChars="200" w:left="387" w:firstLineChars="100" w:firstLine="164"/>
                        <w:rPr>
                          <w:b/>
                          <w:sz w:val="18"/>
                          <w:szCs w:val="18"/>
                        </w:rPr>
                      </w:pPr>
                      <w:r w:rsidRPr="00235355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場所　</w:t>
                      </w:r>
                      <w:r w:rsidR="00AC29EC" w:rsidRPr="00235355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ニューオータニイン札幌</w:t>
                      </w:r>
                      <w:r w:rsidR="00D06E4E" w:rsidRPr="00235355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（中央区北２条西１丁目）</w:t>
                      </w:r>
                    </w:p>
                    <w:p w:rsidR="00BA3A3E" w:rsidRPr="00235355" w:rsidRDefault="00BA3A3E" w:rsidP="00235355">
                      <w:pPr>
                        <w:ind w:leftChars="200" w:left="387" w:firstLineChars="100" w:firstLine="164"/>
                        <w:rPr>
                          <w:b/>
                          <w:sz w:val="18"/>
                          <w:szCs w:val="18"/>
                          <w:lang w:eastAsia="zh-TW"/>
                        </w:rPr>
                      </w:pPr>
                      <w:r w:rsidRPr="00235355"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 xml:space="preserve">　　　電話　</w:t>
                      </w:r>
                      <w:r w:rsidR="00AC29EC" w:rsidRPr="00235355"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>011-222-1111</w:t>
                      </w:r>
                    </w:p>
                    <w:p w:rsidR="00BA3A3E" w:rsidRPr="00235355" w:rsidRDefault="006C01A3" w:rsidP="00235355">
                      <w:pPr>
                        <w:ind w:leftChars="200" w:left="387" w:firstLineChars="100" w:firstLine="164"/>
                        <w:rPr>
                          <w:b/>
                          <w:sz w:val="18"/>
                          <w:szCs w:val="18"/>
                          <w:lang w:eastAsia="zh-TW"/>
                        </w:rPr>
                      </w:pPr>
                      <w:r w:rsidRPr="00235355"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>懇親会</w:t>
                      </w:r>
                      <w:r w:rsidR="00BA3A3E" w:rsidRPr="00235355"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 xml:space="preserve">費　</w:t>
                      </w:r>
                      <w:r w:rsidR="00582D53" w:rsidRPr="00235355"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>６</w:t>
                      </w:r>
                      <w:r w:rsidR="00BA3A3E" w:rsidRPr="00235355"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>，０００円</w:t>
                      </w:r>
                      <w:r w:rsidR="00B62963"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 xml:space="preserve">　二次会費</w:t>
                      </w:r>
                      <w:r w:rsidR="00B62963">
                        <w:rPr>
                          <w:b/>
                          <w:sz w:val="18"/>
                          <w:szCs w:val="18"/>
                          <w:lang w:eastAsia="zh-TW"/>
                        </w:rPr>
                        <w:t xml:space="preserve">　３，０００円</w:t>
                      </w:r>
                    </w:p>
                    <w:p w:rsidR="00BA3A3E" w:rsidRPr="00235355" w:rsidRDefault="00BA3A3E" w:rsidP="00235355">
                      <w:pPr>
                        <w:ind w:leftChars="200" w:left="387" w:firstLineChars="100" w:firstLine="164"/>
                        <w:rPr>
                          <w:b/>
                          <w:sz w:val="18"/>
                          <w:szCs w:val="18"/>
                          <w:lang w:eastAsia="zh-TW"/>
                        </w:rPr>
                      </w:pPr>
                      <w:r w:rsidRPr="00235355"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 xml:space="preserve">緊急連絡先　</w:t>
                      </w:r>
                      <w:r w:rsidR="00AC29EC" w:rsidRPr="00235355"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>090-1380-0775</w:t>
                      </w:r>
                      <w:r w:rsidRPr="00235355"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>（</w:t>
                      </w:r>
                      <w:r w:rsidR="00AC29EC" w:rsidRPr="00235355"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>事務局</w:t>
                      </w:r>
                      <w:r w:rsidRPr="00235355"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>：</w:t>
                      </w:r>
                      <w:r w:rsidR="00AC29EC" w:rsidRPr="00235355"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>村田</w:t>
                      </w:r>
                      <w:r w:rsidRPr="00235355"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>）</w:t>
                      </w:r>
                    </w:p>
                    <w:p w:rsidR="00AC49C7" w:rsidRPr="002F3AEE" w:rsidRDefault="00AC49C7" w:rsidP="00AC49C7">
                      <w:pPr>
                        <w:ind w:firstLineChars="100" w:firstLine="194"/>
                        <w:jc w:val="center"/>
                        <w:rPr>
                          <w:b/>
                          <w:u w:val="single"/>
                        </w:rPr>
                      </w:pPr>
                      <w:r w:rsidRPr="002F3AEE">
                        <w:rPr>
                          <w:rFonts w:hint="eastAsia"/>
                          <w:b/>
                          <w:u w:val="single"/>
                        </w:rPr>
                        <w:t>申込期限　平成２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７</w:t>
                      </w:r>
                      <w:r w:rsidRPr="002F3AEE">
                        <w:rPr>
                          <w:rFonts w:hint="eastAsia"/>
                          <w:b/>
                          <w:u w:val="single"/>
                        </w:rPr>
                        <w:t>年</w:t>
                      </w:r>
                      <w:r w:rsidR="00B62963">
                        <w:rPr>
                          <w:rFonts w:hint="eastAsia"/>
                          <w:b/>
                          <w:u w:val="single"/>
                        </w:rPr>
                        <w:t>６</w:t>
                      </w:r>
                      <w:r w:rsidRPr="002F3AEE">
                        <w:rPr>
                          <w:rFonts w:hint="eastAsia"/>
                          <w:b/>
                          <w:u w:val="single"/>
                        </w:rPr>
                        <w:t>月</w:t>
                      </w:r>
                      <w:r w:rsidR="00B62963">
                        <w:rPr>
                          <w:rFonts w:hint="eastAsia"/>
                          <w:b/>
                          <w:u w:val="single"/>
                        </w:rPr>
                        <w:t>４</w:t>
                      </w:r>
                      <w:r w:rsidRPr="002F3AEE">
                        <w:rPr>
                          <w:rFonts w:hint="eastAsia"/>
                          <w:b/>
                          <w:u w:val="single"/>
                        </w:rPr>
                        <w:t>日</w:t>
                      </w:r>
                      <w:r w:rsidR="00B62963">
                        <w:rPr>
                          <w:rFonts w:hint="eastAsia"/>
                          <w:b/>
                          <w:u w:val="single"/>
                        </w:rPr>
                        <w:t>（</w:t>
                      </w:r>
                      <w:r w:rsidR="00F30D2D">
                        <w:rPr>
                          <w:rFonts w:hint="eastAsia"/>
                          <w:b/>
                          <w:u w:val="single"/>
                        </w:rPr>
                        <w:t>月</w:t>
                      </w:r>
                      <w:r w:rsidR="00B62963">
                        <w:rPr>
                          <w:b/>
                          <w:u w:val="single"/>
                        </w:rPr>
                        <w:t>）必着</w:t>
                      </w:r>
                    </w:p>
                    <w:p w:rsidR="00AC49C7" w:rsidRPr="00AC29EC" w:rsidRDefault="00AC49C7" w:rsidP="00AC49C7">
                      <w:pPr>
                        <w:ind w:firstLine="180"/>
                        <w:rPr>
                          <w:rFonts w:hAnsi="ＭＳ ゴシック"/>
                          <w:b/>
                          <w:sz w:val="16"/>
                          <w:szCs w:val="16"/>
                        </w:rPr>
                      </w:pPr>
                      <w:r w:rsidRPr="00AC29EC">
                        <w:rPr>
                          <w:rFonts w:hAnsi="ＭＳ ゴシック" w:hint="eastAsia"/>
                          <w:b/>
                          <w:sz w:val="16"/>
                          <w:szCs w:val="16"/>
                        </w:rPr>
                        <w:t>＊年会費納入のお願い</w:t>
                      </w:r>
                      <w:r>
                        <w:rPr>
                          <w:rFonts w:hAnsi="ＭＳ ゴシック" w:hint="eastAsia"/>
                          <w:b/>
                          <w:sz w:val="16"/>
                          <w:szCs w:val="16"/>
                        </w:rPr>
                        <w:t>（ご出席の方は当日集金）</w:t>
                      </w:r>
                    </w:p>
                    <w:p w:rsidR="00AC49C7" w:rsidRDefault="00AC49C7" w:rsidP="00AC49C7">
                      <w:pPr>
                        <w:ind w:firstLine="180"/>
                        <w:rPr>
                          <w:rFonts w:hAnsi="ＭＳ ゴシック"/>
                          <w:b/>
                          <w:sz w:val="16"/>
                          <w:szCs w:val="16"/>
                        </w:rPr>
                      </w:pPr>
                      <w:r w:rsidRPr="00AC29EC">
                        <w:rPr>
                          <w:rFonts w:hAnsi="ＭＳ ゴシック" w:hint="eastAsia"/>
                          <w:b/>
                          <w:sz w:val="16"/>
                          <w:szCs w:val="16"/>
                        </w:rPr>
                        <w:t>皆様には支部活動費として毎年\3,000-を徴収させていただいています。</w:t>
                      </w:r>
                    </w:p>
                    <w:p w:rsidR="00AC49C7" w:rsidRDefault="00AC49C7" w:rsidP="00AC49C7">
                      <w:pPr>
                        <w:ind w:firstLine="180"/>
                        <w:rPr>
                          <w:rFonts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Ansi="ＭＳ ゴシック" w:hint="eastAsia"/>
                          <w:b/>
                          <w:sz w:val="16"/>
                          <w:szCs w:val="16"/>
                        </w:rPr>
                        <w:t>北洋銀行札幌南支店（普）3055533青山学院校友会札幌支部へ</w:t>
                      </w:r>
                    </w:p>
                    <w:p w:rsidR="00F30D2D" w:rsidRPr="00F30D2D" w:rsidRDefault="00F30D2D" w:rsidP="00AC49C7">
                      <w:pPr>
                        <w:ind w:firstLine="180"/>
                        <w:rPr>
                          <w:rFonts w:hAnsi="ＭＳ ゴシック"/>
                          <w:b/>
                          <w:color w:val="FF0000"/>
                          <w:sz w:val="14"/>
                          <w:szCs w:val="16"/>
                        </w:rPr>
                      </w:pPr>
                      <w:r w:rsidRPr="00F30D2D">
                        <w:rPr>
                          <w:rFonts w:hAnsi="ＭＳ ゴシック" w:hint="eastAsia"/>
                          <w:b/>
                          <w:color w:val="FF0000"/>
                          <w:sz w:val="14"/>
                          <w:szCs w:val="16"/>
                        </w:rPr>
                        <w:t>＊６月より郵便料金が値上げとなります。返信には20円切手がかかります。</w:t>
                      </w:r>
                    </w:p>
                    <w:p w:rsidR="002051D0" w:rsidRPr="002051D0" w:rsidRDefault="00582D53" w:rsidP="00B62963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675F6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9F9DBA" wp14:editId="7A728963">
                <wp:simplePos x="0" y="0"/>
                <wp:positionH relativeFrom="column">
                  <wp:posOffset>3836670</wp:posOffset>
                </wp:positionH>
                <wp:positionV relativeFrom="paragraph">
                  <wp:posOffset>146050</wp:posOffset>
                </wp:positionV>
                <wp:extent cx="2080260" cy="341630"/>
                <wp:effectExtent l="0" t="86995" r="0" b="0"/>
                <wp:wrapNone/>
                <wp:docPr id="20" name="WordArt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80260" cy="3416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5F64" w:rsidRDefault="00675F64" w:rsidP="00675F6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支部総会及び懇親会のお知らせ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97164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9F9DBA" id="WordArt 245" o:spid="_x0000_s1028" type="#_x0000_t202" style="position:absolute;left:0;text-align:left;margin-left:302.1pt;margin-top:11.5pt;width:163.8pt;height: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" filled="f" stroked="f">
                <o:lock v:ext="edit" shapetype="t"/>
                <v:textbox style="mso-fit-shape-to-text:t">
                  <w:txbxContent>
                    <w:p w:rsidR="00675F64" w:rsidRDefault="00675F64" w:rsidP="00675F6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支部総会及び懇親会のお知らせ</w:t>
                      </w:r>
                    </w:p>
                  </w:txbxContent>
                </v:textbox>
              </v:shape>
            </w:pict>
          </mc:Fallback>
        </mc:AlternateContent>
      </w:r>
      <w:r w:rsidR="00D06E4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0D8A3C" wp14:editId="7D7CEF98">
                <wp:simplePos x="0" y="0"/>
                <wp:positionH relativeFrom="column">
                  <wp:posOffset>5421630</wp:posOffset>
                </wp:positionH>
                <wp:positionV relativeFrom="paragraph">
                  <wp:posOffset>516254</wp:posOffset>
                </wp:positionV>
                <wp:extent cx="1306830" cy="276225"/>
                <wp:effectExtent l="0" t="0" r="762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E4E" w:rsidRPr="00D06E4E" w:rsidRDefault="00D06E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06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支部長　中村　真規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0D8A3C" id="テキスト ボックス 18" o:spid="_x0000_s1029" type="#_x0000_t202" style="position:absolute;left:0;text-align:left;margin-left:426.9pt;margin-top:40.65pt;width:102.9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" fillcolor="white [3201]" stroked="f" strokeweight="0">
                <v:textbox>
                  <w:txbxContent>
                    <w:p w:rsidR="00D06E4E" w:rsidRPr="00D06E4E" w:rsidRDefault="00D06E4E">
                      <w:pPr>
                        <w:rPr>
                          <w:sz w:val="18"/>
                          <w:szCs w:val="18"/>
                        </w:rPr>
                      </w:pPr>
                      <w:r w:rsidRPr="00D06E4E">
                        <w:rPr>
                          <w:rFonts w:hint="eastAsia"/>
                          <w:sz w:val="18"/>
                          <w:szCs w:val="18"/>
                        </w:rPr>
                        <w:t>支部長　中村　真規</w:t>
                      </w:r>
                    </w:p>
                  </w:txbxContent>
                </v:textbox>
              </v:shape>
            </w:pict>
          </mc:Fallback>
        </mc:AlternateContent>
      </w:r>
      <w:r w:rsidR="00EE658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70323187" wp14:editId="50A30373">
                <wp:simplePos x="0" y="0"/>
                <wp:positionH relativeFrom="column">
                  <wp:posOffset>2354580</wp:posOffset>
                </wp:positionH>
                <wp:positionV relativeFrom="paragraph">
                  <wp:posOffset>1939925</wp:posOffset>
                </wp:positionV>
                <wp:extent cx="607060" cy="552450"/>
                <wp:effectExtent l="0" t="0" r="0" b="0"/>
                <wp:wrapNone/>
                <wp:docPr id="1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161" w:rsidRPr="00752478" w:rsidRDefault="006A48F4" w:rsidP="00D26161">
                            <w:pPr>
                              <w:rPr>
                                <w:rFonts w:ascii="HG丸ｺﾞｼｯｸM-PRO" w:eastAsia="HG丸ｺﾞｼｯｸM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52"/>
                                <w:szCs w:val="52"/>
                              </w:rPr>
                              <w:t>宛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0" type="#_x0000_t202" style="position:absolute;left:0;text-align:left;margin-left:185.4pt;margin-top:152.75pt;width:47.8pt;height:4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" filled="f" stroked="f">
                <v:textbox style="layout-flow:vertical-ideographic" inset="5.85pt,.7pt,5.85pt,.7pt">
                  <w:txbxContent>
                    <w:p w:rsidR="00D26161" w:rsidRPr="00752478" w:rsidRDefault="006A48F4" w:rsidP="00D26161">
                      <w:pPr>
                        <w:rPr>
                          <w:rFonts w:ascii="HG丸ｺﾞｼｯｸM-PRO" w:eastAsia="HG丸ｺﾞｼｯｸM-PRO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52"/>
                          <w:szCs w:val="52"/>
                        </w:rPr>
                        <w:t>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E6589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18C832EA" wp14:editId="5355F035">
                <wp:simplePos x="0" y="0"/>
                <wp:positionH relativeFrom="column">
                  <wp:posOffset>163830</wp:posOffset>
                </wp:positionH>
                <wp:positionV relativeFrom="paragraph">
                  <wp:posOffset>1887855</wp:posOffset>
                </wp:positionV>
                <wp:extent cx="1981200" cy="485775"/>
                <wp:effectExtent l="0" t="0" r="0" b="9525"/>
                <wp:wrapNone/>
                <wp:docPr id="1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AA1" w:rsidRPr="00752478" w:rsidRDefault="00291B64" w:rsidP="005F781E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52"/>
                                <w:szCs w:val="52"/>
                              </w:rPr>
                              <w:t>村田豊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1" type="#_x0000_t202" style="position:absolute;left:0;text-align:left;margin-left:12.9pt;margin-top:148.65pt;width:156pt;height:3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CMuAIAAMA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" filled="f" stroked="f">
                <v:textbox inset="5.85pt,.7pt,5.85pt,.7pt">
                  <w:txbxContent>
                    <w:p w:rsidR="000F2AA1" w:rsidRPr="00752478" w:rsidRDefault="00291B64" w:rsidP="005F781E">
                      <w:pPr>
                        <w:jc w:val="distribute"/>
                        <w:rPr>
                          <w:rFonts w:ascii="HG丸ｺﾞｼｯｸM-PRO" w:eastAsia="HG丸ｺﾞｼｯｸM-PRO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52"/>
                          <w:szCs w:val="52"/>
                        </w:rPr>
                        <w:t>村田豊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E6589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 wp14:anchorId="22ECF9BF" wp14:editId="7835DBB7">
                <wp:simplePos x="0" y="0"/>
                <wp:positionH relativeFrom="column">
                  <wp:posOffset>3175</wp:posOffset>
                </wp:positionH>
                <wp:positionV relativeFrom="paragraph">
                  <wp:posOffset>830580</wp:posOffset>
                </wp:positionV>
                <wp:extent cx="2958465" cy="990600"/>
                <wp:effectExtent l="0" t="0" r="0" b="0"/>
                <wp:wrapNone/>
                <wp:docPr id="1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AA1" w:rsidRDefault="00291B64" w:rsidP="00954310">
                            <w:pPr>
                              <w:pStyle w:val="R1"/>
                              <w:ind w:left="99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291B6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札幌市中央区北２条東８丁目８６―８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―</w:t>
                            </w:r>
                            <w:r w:rsidRPr="00291B6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５０２</w:t>
                            </w:r>
                            <w:r w:rsidR="000F2AA1" w:rsidRPr="00291B6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号</w:t>
                            </w:r>
                          </w:p>
                          <w:p w:rsidR="00291B64" w:rsidRDefault="00291B64" w:rsidP="00954310">
                            <w:pPr>
                              <w:pStyle w:val="R1"/>
                              <w:ind w:left="99"/>
                              <w:rPr>
                                <w:rFonts w:ascii="HG丸ｺﾞｼｯｸM-PRO" w:eastAsia="HG丸ｺﾞｼｯｸM-PRO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32"/>
                              </w:rPr>
                              <w:t xml:space="preserve">　</w:t>
                            </w:r>
                          </w:p>
                          <w:p w:rsidR="00291B64" w:rsidRPr="000E6F6A" w:rsidRDefault="00291B64" w:rsidP="00954310">
                            <w:pPr>
                              <w:pStyle w:val="R1"/>
                              <w:ind w:left="99"/>
                              <w:rPr>
                                <w:rFonts w:ascii="HG丸ｺﾞｼｯｸM-PRO" w:eastAsia="HG丸ｺﾞｼｯｸM-PRO"/>
                                <w:sz w:val="28"/>
                                <w:szCs w:val="32"/>
                              </w:rPr>
                            </w:pPr>
                            <w:r w:rsidRPr="000E6F6A">
                              <w:rPr>
                                <w:rFonts w:ascii="HG丸ｺﾞｼｯｸM-PRO" w:eastAsia="HG丸ｺﾞｼｯｸM-PRO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0E6F6A">
                              <w:rPr>
                                <w:rFonts w:ascii="HG丸ｺﾞｼｯｸM-PRO" w:eastAsia="HG丸ｺﾞｼｯｸM-PRO" w:hint="eastAsia"/>
                                <w:sz w:val="28"/>
                                <w:szCs w:val="32"/>
                              </w:rPr>
                              <w:t>青山学院校友会札幌支部　事務局</w:t>
                            </w:r>
                          </w:p>
                          <w:p w:rsidR="00291B64" w:rsidRPr="00291B64" w:rsidRDefault="00291B64" w:rsidP="00954310">
                            <w:pPr>
                              <w:pStyle w:val="R1"/>
                              <w:ind w:left="99"/>
                              <w:rPr>
                                <w:rFonts w:ascii="HG丸ｺﾞｼｯｸM-PRO" w:eastAsia="HG丸ｺﾞｼｯｸM-PRO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2" type="#_x0000_t202" style="position:absolute;left:0;text-align:left;margin-left:.25pt;margin-top:65.4pt;width:232.95pt;height:7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" filled="f" stroked="f">
                <v:textbox inset="5.85pt,.7pt,5.85pt,.7pt">
                  <w:txbxContent>
                    <w:p w:rsidR="000F2AA1" w:rsidRDefault="00291B64" w:rsidP="00954310">
                      <w:pPr>
                        <w:pStyle w:val="R1"/>
                        <w:ind w:left="99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291B64">
                        <w:rPr>
                          <w:rFonts w:ascii="HG丸ｺﾞｼｯｸM-PRO" w:eastAsia="HG丸ｺﾞｼｯｸM-PRO" w:hint="eastAsia"/>
                          <w:sz w:val="24"/>
                        </w:rPr>
                        <w:t>札幌市中央区北２条東８丁目８６―８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―</w:t>
                      </w:r>
                      <w:r w:rsidRPr="00291B64">
                        <w:rPr>
                          <w:rFonts w:ascii="HG丸ｺﾞｼｯｸM-PRO" w:eastAsia="HG丸ｺﾞｼｯｸM-PRO" w:hint="eastAsia"/>
                          <w:sz w:val="24"/>
                        </w:rPr>
                        <w:t>５０２</w:t>
                      </w:r>
                      <w:r w:rsidR="000F2AA1" w:rsidRPr="00291B64">
                        <w:rPr>
                          <w:rFonts w:ascii="HG丸ｺﾞｼｯｸM-PRO" w:eastAsia="HG丸ｺﾞｼｯｸM-PRO" w:hint="eastAsia"/>
                          <w:sz w:val="24"/>
                        </w:rPr>
                        <w:t>号</w:t>
                      </w:r>
                    </w:p>
                    <w:p w:rsidR="00291B64" w:rsidRDefault="00291B64" w:rsidP="00954310">
                      <w:pPr>
                        <w:pStyle w:val="R1"/>
                        <w:ind w:left="99"/>
                        <w:rPr>
                          <w:rFonts w:ascii="HG丸ｺﾞｼｯｸM-PRO" w:eastAsia="HG丸ｺﾞｼｯｸM-PRO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32"/>
                        </w:rPr>
                        <w:t xml:space="preserve">　</w:t>
                      </w:r>
                    </w:p>
                    <w:p w:rsidR="00291B64" w:rsidRPr="000E6F6A" w:rsidRDefault="00291B64" w:rsidP="00954310">
                      <w:pPr>
                        <w:pStyle w:val="R1"/>
                        <w:ind w:left="99"/>
                        <w:rPr>
                          <w:rFonts w:ascii="HG丸ｺﾞｼｯｸM-PRO" w:eastAsia="HG丸ｺﾞｼｯｸM-PRO"/>
                          <w:sz w:val="28"/>
                          <w:szCs w:val="32"/>
                        </w:rPr>
                      </w:pPr>
                      <w:r w:rsidRPr="000E6F6A">
                        <w:rPr>
                          <w:rFonts w:ascii="HG丸ｺﾞｼｯｸM-PRO" w:eastAsia="HG丸ｺﾞｼｯｸM-PRO" w:hint="eastAsia"/>
                          <w:sz w:val="28"/>
                          <w:szCs w:val="32"/>
                        </w:rPr>
                        <w:t xml:space="preserve">　</w:t>
                      </w:r>
                      <w:r w:rsidRPr="000E6F6A">
                        <w:rPr>
                          <w:rFonts w:ascii="HG丸ｺﾞｼｯｸM-PRO" w:eastAsia="HG丸ｺﾞｼｯｸM-PRO" w:hint="eastAsia"/>
                          <w:sz w:val="28"/>
                          <w:szCs w:val="32"/>
                        </w:rPr>
                        <w:t>青山学院校友会札幌支部　事務局</w:t>
                      </w:r>
                    </w:p>
                    <w:p w:rsidR="00291B64" w:rsidRPr="00291B64" w:rsidRDefault="00291B64" w:rsidP="00954310">
                      <w:pPr>
                        <w:pStyle w:val="R1"/>
                        <w:ind w:left="99"/>
                        <w:rPr>
                          <w:rFonts w:ascii="HG丸ｺﾞｼｯｸM-PRO" w:eastAsia="HG丸ｺﾞｼｯｸM-PRO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08A5">
        <w:br w:type="column"/>
      </w:r>
      <w:r w:rsidR="006C01A3">
        <w:rPr>
          <w:rFonts w:hint="eastAsia"/>
          <w:noProof/>
        </w:rPr>
        <w:lastRenderedPageBreak/>
        <w:drawing>
          <wp:inline distT="0" distB="0" distL="0" distR="0" wp14:anchorId="453AF8B0" wp14:editId="02633F80">
            <wp:extent cx="1438275" cy="885825"/>
            <wp:effectExtent l="0" t="0" r="9525" b="9525"/>
            <wp:docPr id="17" name="図 17" descr="時計台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時計台２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DE" w:rsidRDefault="003531DE" w:rsidP="00B3044B">
      <w:pPr>
        <w:jc w:val="right"/>
      </w:pPr>
    </w:p>
    <w:p w:rsidR="009D2AEC" w:rsidRDefault="00EE6589" w:rsidP="000B7D7B">
      <w:pPr>
        <w:jc w:val="center"/>
      </w:pPr>
      <w:r>
        <w:rPr>
          <w:rFonts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E10E92" wp14:editId="23F8C172">
                <wp:simplePos x="0" y="0"/>
                <wp:positionH relativeFrom="column">
                  <wp:posOffset>-199390</wp:posOffset>
                </wp:positionH>
                <wp:positionV relativeFrom="paragraph">
                  <wp:posOffset>4598035</wp:posOffset>
                </wp:positionV>
                <wp:extent cx="1308735" cy="246380"/>
                <wp:effectExtent l="635" t="0" r="0" b="3810"/>
                <wp:wrapNone/>
                <wp:docPr id="10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2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80"/>
                              <w:gridCol w:w="1077"/>
                            </w:tblGrid>
                            <w:tr w:rsidR="00D17685" w:rsidRPr="00F42D13">
                              <w:trPr>
                                <w:trHeight w:val="479"/>
                              </w:trPr>
                              <w:tc>
                                <w:tcPr>
                                  <w:tcW w:w="680" w:type="dxa"/>
                                </w:tcPr>
                                <w:p w:rsidR="00D17685" w:rsidRPr="00F42D13" w:rsidRDefault="00D17685" w:rsidP="00C00E56">
                                  <w:pPr>
                                    <w:pStyle w:val="SA"/>
                                    <w:ind w:leftChars="-30" w:left="-58" w:right="0" w:firstLine="0"/>
                                    <w:jc w:val="both"/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bookmarkStart w:id="5" w:name="sndZipColumn" w:colFirst="0" w:colLast="1"/>
                                  <w:bookmarkStart w:id="6" w:name="sndZipA" w:colFirst="0" w:colLast="0"/>
                                  <w:bookmarkStart w:id="7" w:name="sndZipB" w:colFirst="1" w:colLast="1"/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85451" w:rsidRPr="00C85451" w:rsidRDefault="00C85451" w:rsidP="00C00E56">
                                  <w:pPr>
                                    <w:pStyle w:val="SB"/>
                                    <w:ind w:leftChars="-60" w:left="-116" w:rightChars="0" w:right="0" w:firstLine="0"/>
                                    <w:jc w:val="both"/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bookmarkEnd w:id="5"/>
                            <w:bookmarkEnd w:id="6"/>
                            <w:bookmarkEnd w:id="7"/>
                          </w:tbl>
                          <w:p w:rsidR="00D17685" w:rsidRPr="00F42D13" w:rsidRDefault="00D17685" w:rsidP="00D17685">
                            <w:pPr>
                              <w:rPr>
                                <w:rFonts w:ascii="HG正楷書体-PRO" w:eastAsia="HG正楷書体-PRO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230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33" type="#_x0000_t202" style="position:absolute;left:0;text-align:left;margin-left:-15.7pt;margin-top:362.05pt;width:103.05pt;height:19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" filled="f" stroked="f">
                <v:textbox inset=".64mm,0,,0">
                  <w:txbxContent>
                    <w:tbl>
                      <w:tblPr>
                        <w:tblW w:w="0" w:type="auto"/>
                        <w:tblInd w:w="102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80"/>
                        <w:gridCol w:w="1077"/>
                      </w:tblGrid>
                      <w:tr w:rsidR="00D17685" w:rsidRPr="00F42D13">
                        <w:trPr>
                          <w:trHeight w:val="479"/>
                        </w:trPr>
                        <w:tc>
                          <w:tcPr>
                            <w:tcW w:w="680" w:type="dxa"/>
                          </w:tcPr>
                          <w:p w:rsidR="00D17685" w:rsidRPr="00F42D13" w:rsidRDefault="00D17685" w:rsidP="00C00E56">
                            <w:pPr>
                              <w:pStyle w:val="SA"/>
                              <w:ind w:leftChars="-30" w:left="-58" w:right="0" w:firstLine="0"/>
                              <w:jc w:val="both"/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bookmarkStart w:id="8" w:name="sndZipColumn" w:colFirst="0" w:colLast="1"/>
                            <w:bookmarkStart w:id="9" w:name="sndZipA" w:colFirst="0" w:colLast="0"/>
                            <w:bookmarkStart w:id="10" w:name="sndZipB" w:colFirst="1" w:colLast="1"/>
                          </w:p>
                        </w:tc>
                        <w:tc>
                          <w:tcPr>
                            <w:tcW w:w="1077" w:type="dxa"/>
                          </w:tcPr>
                          <w:p w:rsidR="00C85451" w:rsidRPr="00C85451" w:rsidRDefault="00C85451" w:rsidP="00C00E56">
                            <w:pPr>
                              <w:pStyle w:val="SB"/>
                              <w:ind w:leftChars="-60" w:left="-116" w:rightChars="0" w:right="0" w:firstLine="0"/>
                              <w:jc w:val="both"/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bookmarkEnd w:id="8"/>
                      <w:bookmarkEnd w:id="9"/>
                      <w:bookmarkEnd w:id="10"/>
                    </w:tbl>
                    <w:p w:rsidR="00D17685" w:rsidRPr="00F42D13" w:rsidRDefault="00D17685" w:rsidP="00D17685">
                      <w:pPr>
                        <w:rPr>
                          <w:rFonts w:ascii="HG正楷書体-PRO" w:eastAsia="HG正楷書体-PRO"/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1921F40E" wp14:editId="469C750F">
                <wp:simplePos x="0" y="0"/>
                <wp:positionH relativeFrom="column">
                  <wp:posOffset>35560</wp:posOffset>
                </wp:positionH>
                <wp:positionV relativeFrom="paragraph">
                  <wp:posOffset>2053590</wp:posOffset>
                </wp:positionV>
                <wp:extent cx="742315" cy="2273935"/>
                <wp:effectExtent l="0" t="0" r="3175" b="0"/>
                <wp:wrapNone/>
                <wp:docPr id="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27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1DC" w:rsidRPr="00752478" w:rsidRDefault="000751DC" w:rsidP="00C00E56">
                            <w:pPr>
                              <w:spacing w:line="400" w:lineRule="exact"/>
                              <w:ind w:leftChars="209" w:left="404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21F40E" id="Text Box 76" o:spid="_x0000_s1034" type="#_x0000_t202" style="position:absolute;left:0;text-align:left;margin-left:2.8pt;margin-top:161.7pt;width:58.45pt;height:17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" filled="f" stroked="f">
                <v:textbox style="layout-flow:vertical-ideographic" inset="5.85pt,.7pt,5.85pt,.7pt">
                  <w:txbxContent>
                    <w:p w:rsidR="000751DC" w:rsidRPr="00752478" w:rsidRDefault="000751DC" w:rsidP="00C00E56">
                      <w:pPr>
                        <w:spacing w:line="400" w:lineRule="exact"/>
                        <w:ind w:leftChars="209" w:left="404"/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7B438E39" wp14:editId="69B40F60">
                <wp:simplePos x="0" y="0"/>
                <wp:positionH relativeFrom="column">
                  <wp:posOffset>1254125</wp:posOffset>
                </wp:positionH>
                <wp:positionV relativeFrom="paragraph">
                  <wp:posOffset>3590925</wp:posOffset>
                </wp:positionV>
                <wp:extent cx="605155" cy="543560"/>
                <wp:effectExtent l="0" t="0" r="0" b="0"/>
                <wp:wrapNone/>
                <wp:docPr id="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1DC" w:rsidRPr="00752478" w:rsidRDefault="000751DC" w:rsidP="000751D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438E39" id="Text Box 74" o:spid="_x0000_s1035" type="#_x0000_t202" style="position:absolute;left:0;text-align:left;margin-left:98.75pt;margin-top:282.75pt;width:47.65pt;height:42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" filled="f" stroked="f">
                <v:textbox style="layout-flow:vertical-ideographic" inset="5.85pt,.7pt,5.85pt,.7pt">
                  <w:txbxContent>
                    <w:p w:rsidR="000751DC" w:rsidRPr="00752478" w:rsidRDefault="000751DC" w:rsidP="000751DC">
                      <w:pPr>
                        <w:jc w:val="center"/>
                        <w:rPr>
                          <w:rFonts w:ascii="HG丸ｺﾞｼｯｸM-PRO" w:eastAsia="HG丸ｺﾞｼｯｸM-PRO"/>
                          <w:sz w:val="52"/>
                          <w:szCs w:val="5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3BBEBAA7" wp14:editId="1F0B7E46">
                <wp:simplePos x="0" y="0"/>
                <wp:positionH relativeFrom="column">
                  <wp:posOffset>1231900</wp:posOffset>
                </wp:positionH>
                <wp:positionV relativeFrom="paragraph">
                  <wp:posOffset>920750</wp:posOffset>
                </wp:positionV>
                <wp:extent cx="605155" cy="2350135"/>
                <wp:effectExtent l="3175" t="0" r="1270" b="0"/>
                <wp:wrapNone/>
                <wp:docPr id="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35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1DC" w:rsidRPr="00752478" w:rsidRDefault="000751DC" w:rsidP="00954310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BEBAA7" id="Text Box 73" o:spid="_x0000_s1036" type="#_x0000_t202" style="position:absolute;left:0;text-align:left;margin-left:97pt;margin-top:72.5pt;width:47.65pt;height:185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" filled="f" stroked="f">
                <v:textbox style="layout-flow:vertical-ideographic" inset="5.85pt,.7pt,5.85pt,.7pt">
                  <w:txbxContent>
                    <w:p w:rsidR="000751DC" w:rsidRPr="00752478" w:rsidRDefault="000751DC" w:rsidP="00954310">
                      <w:pPr>
                        <w:jc w:val="distribute"/>
                        <w:rPr>
                          <w:rFonts w:ascii="HG丸ｺﾞｼｯｸM-PRO" w:eastAsia="HG丸ｺﾞｼｯｸM-PRO"/>
                          <w:sz w:val="52"/>
                          <w:szCs w:val="5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16F80299" wp14:editId="43885FC7">
                <wp:simplePos x="0" y="0"/>
                <wp:positionH relativeFrom="column">
                  <wp:posOffset>2155825</wp:posOffset>
                </wp:positionH>
                <wp:positionV relativeFrom="paragraph">
                  <wp:posOffset>644525</wp:posOffset>
                </wp:positionV>
                <wp:extent cx="756920" cy="3598545"/>
                <wp:effectExtent l="3175" t="0" r="1905" b="0"/>
                <wp:wrapNone/>
                <wp:docPr id="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359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310" w:rsidRPr="00752478" w:rsidRDefault="00954310" w:rsidP="00954310">
                            <w:pPr>
                              <w:pStyle w:val="R1"/>
                              <w:ind w:left="99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F80299" id="Text Box 69" o:spid="_x0000_s1037" type="#_x0000_t202" style="position:absolute;left:0;text-align:left;margin-left:169.75pt;margin-top:50.75pt;width:59.6pt;height:283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" filled="f" stroked="f">
                <v:textbox style="layout-flow:vertical-ideographic" inset="5.85pt,.7pt,5.85pt,.7pt">
                  <w:txbxContent>
                    <w:p w:rsidR="00954310" w:rsidRPr="00752478" w:rsidRDefault="00954310" w:rsidP="00954310">
                      <w:pPr>
                        <w:pStyle w:val="R1"/>
                        <w:ind w:left="99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08A5">
        <w:br w:type="column"/>
      </w:r>
      <w:r w:rsidR="009D2AEC">
        <w:lastRenderedPageBreak/>
        <w:t xml:space="preserve">　　　</w:t>
      </w:r>
    </w:p>
    <w:tbl>
      <w:tblPr>
        <w:tblW w:w="2693" w:type="dxa"/>
        <w:tblInd w:w="20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508"/>
      </w:tblGrid>
      <w:tr w:rsidR="0033321C" w:rsidRPr="001B3A48" w:rsidTr="00C00E56">
        <w:trPr>
          <w:trHeight w:val="564"/>
        </w:trPr>
        <w:tc>
          <w:tcPr>
            <w:tcW w:w="1185" w:type="dxa"/>
          </w:tcPr>
          <w:p w:rsidR="0033321C" w:rsidRPr="001B3A48" w:rsidRDefault="0033321C" w:rsidP="00A0140C">
            <w:pPr>
              <w:pStyle w:val="RA"/>
              <w:ind w:leftChars="0" w:left="0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1508" w:type="dxa"/>
          </w:tcPr>
          <w:p w:rsidR="0033321C" w:rsidRPr="001B3A48" w:rsidRDefault="0033321C" w:rsidP="0033321C">
            <w:pPr>
              <w:pStyle w:val="RB"/>
              <w:ind w:right="-155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</w:tr>
    </w:tbl>
    <w:p w:rsidR="009D2AEC" w:rsidRDefault="009D2AEC" w:rsidP="000B7D7B">
      <w:pPr>
        <w:jc w:val="center"/>
      </w:pPr>
    </w:p>
    <w:p w:rsidR="009D2AEC" w:rsidRDefault="0033321C" w:rsidP="000B7D7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 wp14:anchorId="54919D13" wp14:editId="7143D66A">
                <wp:simplePos x="0" y="0"/>
                <wp:positionH relativeFrom="column">
                  <wp:posOffset>1925955</wp:posOffset>
                </wp:positionH>
                <wp:positionV relativeFrom="paragraph">
                  <wp:posOffset>-29845</wp:posOffset>
                </wp:positionV>
                <wp:extent cx="1186815" cy="3641090"/>
                <wp:effectExtent l="0" t="0" r="0" b="0"/>
                <wp:wrapNone/>
                <wp:docPr id="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64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21C" w:rsidRDefault="0033321C" w:rsidP="0033321C">
                            <w:pPr>
                              <w:pStyle w:val="R1"/>
                              <w:ind w:left="99"/>
                              <w:rPr>
                                <w:rFonts w:ascii="HG丸ｺﾞｼｯｸM-PRO" w:eastAsia="HG丸ｺﾞｼｯｸM-PRO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32"/>
                              </w:rPr>
                              <w:t xml:space="preserve">　</w:t>
                            </w:r>
                          </w:p>
                          <w:p w:rsidR="0033321C" w:rsidRPr="00291B64" w:rsidRDefault="0033321C" w:rsidP="0033321C">
                            <w:pPr>
                              <w:pStyle w:val="R1"/>
                              <w:ind w:left="99"/>
                              <w:rPr>
                                <w:rFonts w:ascii="HG丸ｺﾞｼｯｸM-PRO" w:eastAsia="HG丸ｺﾞｼｯｸM-PRO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919D13" id="_x0000_s1038" type="#_x0000_t202" style="position:absolute;left:0;text-align:left;margin-left:151.65pt;margin-top:-2.35pt;width:93.45pt;height:286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" filled="f" stroked="f">
                <v:textbox style="layout-flow:vertical-ideographic" inset="5.85pt,.7pt,5.85pt,.7pt">
                  <w:txbxContent>
                    <w:p w:rsidR="0033321C" w:rsidRDefault="0033321C" w:rsidP="0033321C">
                      <w:pPr>
                        <w:pStyle w:val="R1"/>
                        <w:ind w:left="99"/>
                        <w:rPr>
                          <w:rFonts w:ascii="HG丸ｺﾞｼｯｸM-PRO" w:eastAsia="HG丸ｺﾞｼｯｸM-PRO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32"/>
                        </w:rPr>
                        <w:t xml:space="preserve">　</w:t>
                      </w:r>
                    </w:p>
                    <w:p w:rsidR="0033321C" w:rsidRPr="00291B64" w:rsidRDefault="0033321C" w:rsidP="0033321C">
                      <w:pPr>
                        <w:pStyle w:val="R1"/>
                        <w:ind w:left="99"/>
                        <w:rPr>
                          <w:rFonts w:ascii="HG丸ｺﾞｼｯｸM-PRO" w:eastAsia="HG丸ｺﾞｼｯｸM-PRO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D2AEC" w:rsidRDefault="0033321C" w:rsidP="000B7D7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1" allowOverlap="1" wp14:anchorId="52858BA8" wp14:editId="684B7C21">
                <wp:simplePos x="0" y="0"/>
                <wp:positionH relativeFrom="column">
                  <wp:posOffset>1383030</wp:posOffset>
                </wp:positionH>
                <wp:positionV relativeFrom="paragraph">
                  <wp:posOffset>62230</wp:posOffset>
                </wp:positionV>
                <wp:extent cx="607060" cy="3076575"/>
                <wp:effectExtent l="0" t="0" r="0" b="9525"/>
                <wp:wrapNone/>
                <wp:docPr id="1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07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21C" w:rsidRPr="00752478" w:rsidRDefault="0033321C" w:rsidP="0033321C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858BA8" id="_x0000_s1039" type="#_x0000_t202" style="position:absolute;left:0;text-align:left;margin-left:108.9pt;margin-top:4.9pt;width:47.8pt;height:242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" filled="f" stroked="f">
                <v:textbox style="layout-flow:vertical-ideographic" inset="5.85pt,.7pt,5.85pt,.7pt">
                  <w:txbxContent>
                    <w:p w:rsidR="0033321C" w:rsidRPr="00752478" w:rsidRDefault="0033321C" w:rsidP="0033321C">
                      <w:pPr>
                        <w:jc w:val="distribute"/>
                        <w:rPr>
                          <w:rFonts w:ascii="HG丸ｺﾞｼｯｸM-PRO" w:eastAsia="HG丸ｺﾞｼｯｸM-PRO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52"/>
                          <w:szCs w:val="52"/>
                        </w:rPr>
                        <w:t xml:space="preserve">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9D2AEC" w:rsidRDefault="00B52C3D" w:rsidP="000B7D7B">
      <w:pPr>
        <w:jc w:val="center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0935AD" wp14:editId="045D0059">
                <wp:simplePos x="0" y="0"/>
                <wp:positionH relativeFrom="column">
                  <wp:posOffset>3495448</wp:posOffset>
                </wp:positionH>
                <wp:positionV relativeFrom="paragraph">
                  <wp:posOffset>163612</wp:posOffset>
                </wp:positionV>
                <wp:extent cx="1398895" cy="276225"/>
                <wp:effectExtent l="0" t="0" r="0" b="9525"/>
                <wp:wrapNone/>
                <wp:docPr id="2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89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2C1" w:rsidRPr="007022C1" w:rsidRDefault="007022C1">
                            <w:r w:rsidRPr="007022C1">
                              <w:rPr>
                                <w:rFonts w:hint="eastAsia"/>
                              </w:rPr>
                              <w:t>（近況報告</w:t>
                            </w:r>
                            <w:r w:rsidR="00B52C3D">
                              <w:rPr>
                                <w:rFonts w:hint="eastAsia"/>
                              </w:rPr>
                              <w:t>/</w:t>
                            </w:r>
                            <w:r w:rsidR="00B52C3D">
                              <w:t>連絡事項</w:t>
                            </w:r>
                            <w:r w:rsidRPr="007022C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0935AD" id="Text Box 261" o:spid="_x0000_s1040" type="#_x0000_t202" style="position:absolute;left:0;text-align:left;margin-left:275.25pt;margin-top:12.9pt;width:110.15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4xuQIAAME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" filled="f" stroked="f">
                <v:textbox inset="5.85pt,.7pt,5.85pt,.7pt">
                  <w:txbxContent>
                    <w:p w:rsidR="007022C1" w:rsidRPr="007022C1" w:rsidRDefault="007022C1">
                      <w:r w:rsidRPr="007022C1">
                        <w:rPr>
                          <w:rFonts w:hint="eastAsia"/>
                        </w:rPr>
                        <w:t>（近況報告</w:t>
                      </w:r>
                      <w:r w:rsidR="00B52C3D">
                        <w:rPr>
                          <w:rFonts w:hint="eastAsia"/>
                        </w:rPr>
                        <w:t>/</w:t>
                      </w:r>
                      <w:r w:rsidR="00B52C3D">
                        <w:t>連絡事項</w:t>
                      </w:r>
                      <w:r w:rsidRPr="007022C1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CD54F9" w:rsidRDefault="00D70AAE" w:rsidP="000B7D7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青山学院校友会札幌支部</w:t>
      </w:r>
    </w:p>
    <w:p w:rsidR="008179AA" w:rsidRDefault="00BB508F" w:rsidP="000B7D7B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総会/懇親会</w:t>
      </w:r>
      <w:r w:rsidR="004D1CCA" w:rsidRPr="000B7D7B">
        <w:rPr>
          <w:rFonts w:hint="eastAsia"/>
          <w:sz w:val="32"/>
          <w:szCs w:val="32"/>
        </w:rPr>
        <w:t>に</w:t>
      </w:r>
    </w:p>
    <w:p w:rsidR="008179AA" w:rsidRDefault="008179AA" w:rsidP="008179AA">
      <w:pPr>
        <w:jc w:val="left"/>
        <w:rPr>
          <w:rFonts w:hint="eastAsia"/>
          <w:szCs w:val="32"/>
        </w:rPr>
      </w:pPr>
      <w:r>
        <w:rPr>
          <w:rFonts w:hint="eastAsia"/>
          <w:szCs w:val="32"/>
        </w:rPr>
        <w:t>メールアドレス:yumbsc@gmail.com</w:t>
      </w:r>
    </w:p>
    <w:p w:rsidR="008179AA" w:rsidRPr="008179AA" w:rsidRDefault="008179AA" w:rsidP="008179AA">
      <w:pPr>
        <w:jc w:val="left"/>
        <w:rPr>
          <w:rFonts w:hint="eastAsia"/>
          <w:szCs w:val="32"/>
        </w:rPr>
      </w:pPr>
      <w:r>
        <w:rPr>
          <w:rFonts w:hint="eastAsia"/>
          <w:szCs w:val="32"/>
        </w:rPr>
        <w:t>ＦＡＸ：011-205-0558</w:t>
      </w:r>
    </w:p>
    <w:p w:rsidR="000B7D7B" w:rsidRDefault="00FE2592" w:rsidP="000B7D7B">
      <w:pPr>
        <w:spacing w:line="720" w:lineRule="exact"/>
        <w:jc w:val="center"/>
        <w:rPr>
          <w:rFonts w:hAnsi="ＭＳ ゴシック"/>
          <w:sz w:val="44"/>
          <w:szCs w:val="44"/>
        </w:rPr>
      </w:pPr>
      <w:r>
        <w:rPr>
          <w:rFonts w:hAnsi="ＭＳ ゴシック" w:hint="eastAsia"/>
          <w:sz w:val="44"/>
          <w:szCs w:val="44"/>
        </w:rPr>
        <w:t xml:space="preserve">□ </w:t>
      </w:r>
      <w:r w:rsidR="000B7D7B" w:rsidRPr="00663252">
        <w:rPr>
          <w:rFonts w:hAnsi="ＭＳ ゴシック" w:hint="eastAsia"/>
          <w:sz w:val="44"/>
          <w:szCs w:val="44"/>
        </w:rPr>
        <w:t>出</w:t>
      </w:r>
      <w:r w:rsidR="000B7D7B">
        <w:rPr>
          <w:rFonts w:hAnsi="ＭＳ ゴシック" w:hint="eastAsia"/>
          <w:sz w:val="44"/>
          <w:szCs w:val="44"/>
        </w:rPr>
        <w:t xml:space="preserve"> </w:t>
      </w:r>
      <w:r w:rsidR="000B7D7B" w:rsidRPr="00663252">
        <w:rPr>
          <w:rFonts w:hAnsi="ＭＳ ゴシック" w:hint="eastAsia"/>
          <w:sz w:val="44"/>
          <w:szCs w:val="44"/>
        </w:rPr>
        <w:t>席</w:t>
      </w:r>
    </w:p>
    <w:p w:rsidR="000B7D7B" w:rsidRPr="000B7D7B" w:rsidRDefault="00713A88" w:rsidP="000B7D7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0521FF" wp14:editId="0EF62AED">
                <wp:simplePos x="0" y="0"/>
                <wp:positionH relativeFrom="column">
                  <wp:posOffset>38536</wp:posOffset>
                </wp:positionH>
                <wp:positionV relativeFrom="paragraph">
                  <wp:posOffset>15648</wp:posOffset>
                </wp:positionV>
                <wp:extent cx="3166281" cy="1611630"/>
                <wp:effectExtent l="0" t="0" r="15240" b="26670"/>
                <wp:wrapNone/>
                <wp:docPr id="4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281" cy="1611630"/>
                        </a:xfrm>
                        <a:prstGeom prst="roundRect">
                          <a:avLst>
                            <a:gd name="adj" fmla="val 137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2592" w:rsidRPr="00FE2592" w:rsidRDefault="00FE2592" w:rsidP="007022C1">
                            <w:pPr>
                              <w:ind w:rightChars="-35" w:right="-68"/>
                            </w:pPr>
                            <w:r w:rsidRPr="00FE2592">
                              <w:rPr>
                                <w:rFonts w:hint="eastAsia"/>
                              </w:rPr>
                              <w:t xml:space="preserve">氏　　</w:t>
                            </w:r>
                            <w:r w:rsidRPr="00FE2592">
                              <w:rPr>
                                <w:rFonts w:hint="eastAsia"/>
                              </w:rPr>
                              <w:t>名：</w:t>
                            </w:r>
                          </w:p>
                          <w:p w:rsidR="00FE2592" w:rsidRPr="00FE2592" w:rsidRDefault="00FE2592" w:rsidP="007022C1">
                            <w:pPr>
                              <w:ind w:rightChars="-35" w:right="-68"/>
                            </w:pPr>
                          </w:p>
                          <w:p w:rsidR="00FE2592" w:rsidRPr="00FE2592" w:rsidRDefault="00FE2592" w:rsidP="007022C1">
                            <w:pPr>
                              <w:ind w:rightChars="-35" w:right="-68"/>
                            </w:pPr>
                            <w:r w:rsidRPr="00FE2592">
                              <w:rPr>
                                <w:rFonts w:hint="eastAsia"/>
                              </w:rPr>
                              <w:t>郵便番号：</w:t>
                            </w:r>
                          </w:p>
                          <w:p w:rsidR="00FE2592" w:rsidRPr="00FE2592" w:rsidRDefault="00FE2592" w:rsidP="007022C1">
                            <w:pPr>
                              <w:ind w:rightChars="-35" w:right="-68"/>
                            </w:pPr>
                            <w:r w:rsidRPr="00FE2592">
                              <w:rPr>
                                <w:rFonts w:hint="eastAsia"/>
                              </w:rPr>
                              <w:t>住　　所：</w:t>
                            </w:r>
                          </w:p>
                          <w:p w:rsidR="00FE2592" w:rsidRPr="00FE2592" w:rsidRDefault="00FE2592" w:rsidP="007022C1">
                            <w:pPr>
                              <w:ind w:rightChars="-35" w:right="-68"/>
                            </w:pPr>
                          </w:p>
                          <w:p w:rsidR="00FE2592" w:rsidRPr="00FE2592" w:rsidRDefault="00FE2592" w:rsidP="007022C1">
                            <w:pPr>
                              <w:ind w:rightChars="-35" w:right="-68"/>
                            </w:pPr>
                            <w:r w:rsidRPr="00FE2592"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  <w:p w:rsidR="00FE2592" w:rsidRPr="00FE2592" w:rsidRDefault="00FE2592" w:rsidP="007022C1">
                            <w:pPr>
                              <w:ind w:rightChars="-35" w:right="-68"/>
                            </w:pPr>
                            <w:r w:rsidRPr="00EE6589">
                              <w:rPr>
                                <w:rFonts w:hint="eastAsia"/>
                                <w:spacing w:val="15"/>
                                <w:kern w:val="0"/>
                                <w:fitText w:val="772" w:id="-1812762368"/>
                              </w:rPr>
                              <w:t>E-Mai</w:t>
                            </w:r>
                            <w:r w:rsidRPr="00EE6589">
                              <w:rPr>
                                <w:rFonts w:hint="eastAsia"/>
                                <w:spacing w:val="60"/>
                                <w:kern w:val="0"/>
                                <w:fitText w:val="772" w:id="-1812762368"/>
                              </w:rPr>
                              <w:t>l</w:t>
                            </w:r>
                            <w:r w:rsidRPr="00FE2592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18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B0521FF" id="AutoShape 253" o:spid="_x0000_s1041" style="position:absolute;left:0;text-align:left;margin-left:3.05pt;margin-top:1.25pt;width:249.3pt;height:126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">
                <v:textbox inset="5.85pt,5.05mm,5.85pt,.7pt">
                  <w:txbxContent>
                    <w:p w:rsidR="00FE2592" w:rsidRPr="00FE2592" w:rsidRDefault="00FE2592" w:rsidP="007022C1">
                      <w:pPr>
                        <w:ind w:rightChars="-35" w:right="-68"/>
                      </w:pPr>
                      <w:r w:rsidRPr="00FE2592">
                        <w:rPr>
                          <w:rFonts w:hint="eastAsia"/>
                        </w:rPr>
                        <w:t>氏　　名：</w:t>
                      </w:r>
                    </w:p>
                    <w:p w:rsidR="00FE2592" w:rsidRPr="00FE2592" w:rsidRDefault="00FE2592" w:rsidP="007022C1">
                      <w:pPr>
                        <w:ind w:rightChars="-35" w:right="-68"/>
                      </w:pPr>
                    </w:p>
                    <w:p w:rsidR="00FE2592" w:rsidRPr="00FE2592" w:rsidRDefault="00FE2592" w:rsidP="007022C1">
                      <w:pPr>
                        <w:ind w:rightChars="-35" w:right="-68"/>
                      </w:pPr>
                      <w:r w:rsidRPr="00FE2592">
                        <w:rPr>
                          <w:rFonts w:hint="eastAsia"/>
                        </w:rPr>
                        <w:t>郵便番号：</w:t>
                      </w:r>
                    </w:p>
                    <w:p w:rsidR="00FE2592" w:rsidRPr="00FE2592" w:rsidRDefault="00FE2592" w:rsidP="007022C1">
                      <w:pPr>
                        <w:ind w:rightChars="-35" w:right="-68"/>
                      </w:pPr>
                      <w:r w:rsidRPr="00FE2592">
                        <w:rPr>
                          <w:rFonts w:hint="eastAsia"/>
                        </w:rPr>
                        <w:t>住　　所：</w:t>
                      </w:r>
                    </w:p>
                    <w:p w:rsidR="00FE2592" w:rsidRPr="00FE2592" w:rsidRDefault="00FE2592" w:rsidP="007022C1">
                      <w:pPr>
                        <w:ind w:rightChars="-35" w:right="-68"/>
                      </w:pPr>
                    </w:p>
                    <w:p w:rsidR="00FE2592" w:rsidRPr="00FE2592" w:rsidRDefault="00FE2592" w:rsidP="007022C1">
                      <w:pPr>
                        <w:ind w:rightChars="-35" w:right="-68"/>
                      </w:pPr>
                      <w:r w:rsidRPr="00FE2592">
                        <w:rPr>
                          <w:rFonts w:hint="eastAsia"/>
                        </w:rPr>
                        <w:t>電話番号：</w:t>
                      </w:r>
                    </w:p>
                    <w:p w:rsidR="00FE2592" w:rsidRPr="00FE2592" w:rsidRDefault="00FE2592" w:rsidP="007022C1">
                      <w:pPr>
                        <w:ind w:rightChars="-35" w:right="-68"/>
                      </w:pPr>
                      <w:r w:rsidRPr="00EE6589">
                        <w:rPr>
                          <w:rFonts w:hint="eastAsia"/>
                          <w:spacing w:val="15"/>
                          <w:kern w:val="0"/>
                          <w:fitText w:val="772" w:id="-1812762368"/>
                        </w:rPr>
                        <w:t>E-Mai</w:t>
                      </w:r>
                      <w:r w:rsidRPr="00EE6589">
                        <w:rPr>
                          <w:rFonts w:hint="eastAsia"/>
                          <w:spacing w:val="60"/>
                          <w:kern w:val="0"/>
                          <w:fitText w:val="772" w:id="-1812762368"/>
                        </w:rPr>
                        <w:t>l</w:t>
                      </w:r>
                      <w:r w:rsidRPr="00FE2592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  <w:r w:rsidR="00B52C3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F7542C" wp14:editId="0864C499">
                <wp:simplePos x="0" y="0"/>
                <wp:positionH relativeFrom="column">
                  <wp:posOffset>570732</wp:posOffset>
                </wp:positionH>
                <wp:positionV relativeFrom="paragraph">
                  <wp:posOffset>472753</wp:posOffset>
                </wp:positionV>
                <wp:extent cx="2095500" cy="235281"/>
                <wp:effectExtent l="0" t="0" r="0" b="0"/>
                <wp:wrapNone/>
                <wp:docPr id="1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35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592" w:rsidRPr="00FE2592" w:rsidRDefault="00FE2592" w:rsidP="00FE25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E25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582D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以下</w:t>
                            </w:r>
                            <w:r w:rsidRPr="00FE25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変更のある方は、記入ください）</w:t>
                            </w:r>
                          </w:p>
                          <w:p w:rsidR="00FE2592" w:rsidRDefault="00FE259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F7542C" id="Text Box 260" o:spid="_x0000_s1042" type="#_x0000_t202" style="position:absolute;left:0;text-align:left;margin-left:44.95pt;margin-top:37.2pt;width:165pt;height:1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ulugIAAME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" filled="f" stroked="f">
                <v:textbox inset="5.85pt,.7pt,5.85pt,.7pt">
                  <w:txbxContent>
                    <w:p w:rsidR="00FE2592" w:rsidRPr="00FE2592" w:rsidRDefault="00FE2592" w:rsidP="00FE2592">
                      <w:pPr>
                        <w:rPr>
                          <w:sz w:val="18"/>
                          <w:szCs w:val="18"/>
                        </w:rPr>
                      </w:pPr>
                      <w:r w:rsidRPr="00FE2592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582D53">
                        <w:rPr>
                          <w:rFonts w:hint="eastAsia"/>
                          <w:sz w:val="18"/>
                          <w:szCs w:val="18"/>
                        </w:rPr>
                        <w:t>以下</w:t>
                      </w:r>
                      <w:r w:rsidRPr="00FE2592">
                        <w:rPr>
                          <w:rFonts w:hint="eastAsia"/>
                          <w:sz w:val="18"/>
                          <w:szCs w:val="18"/>
                        </w:rPr>
                        <w:t>変更のある方は、記入ください）</w:t>
                      </w:r>
                    </w:p>
                    <w:p w:rsidR="00FE2592" w:rsidRDefault="00FE2592"/>
                  </w:txbxContent>
                </v:textbox>
              </v:shape>
            </w:pict>
          </mc:Fallback>
        </mc:AlternateContent>
      </w:r>
      <w:r w:rsidR="00B52C3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CD6E64C" wp14:editId="7B4DAB5E">
                <wp:simplePos x="0" y="0"/>
                <wp:positionH relativeFrom="column">
                  <wp:posOffset>523031</wp:posOffset>
                </wp:positionH>
                <wp:positionV relativeFrom="paragraph">
                  <wp:posOffset>42944</wp:posOffset>
                </wp:positionV>
                <wp:extent cx="702860" cy="232012"/>
                <wp:effectExtent l="0" t="0" r="254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860" cy="232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963" w:rsidRPr="00B62963" w:rsidRDefault="00B62963" w:rsidP="00B6296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62963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B62963">
                              <w:rPr>
                                <w:rFonts w:hint="eastAsia"/>
                                <w:sz w:val="18"/>
                              </w:rPr>
                              <w:t>必須）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D6E64C" id="テキスト ボックス 19" o:spid="_x0000_s1043" type="#_x0000_t202" style="position:absolute;left:0;text-align:left;margin-left:41.2pt;margin-top:3.4pt;width:55.35pt;height:18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" fillcolor="white [3201]" stroked="f" strokeweight=".5pt">
                <v:textbox>
                  <w:txbxContent>
                    <w:p w:rsidR="00B62963" w:rsidRPr="00B62963" w:rsidRDefault="00B62963" w:rsidP="00B62963">
                      <w:pPr>
                        <w:jc w:val="center"/>
                        <w:rPr>
                          <w:sz w:val="18"/>
                        </w:rPr>
                      </w:pPr>
                      <w:r w:rsidRPr="00B62963">
                        <w:rPr>
                          <w:rFonts w:hint="eastAsia"/>
                          <w:sz w:val="18"/>
                        </w:rPr>
                        <w:t>（必須）</w:t>
                      </w:r>
                    </w:p>
                  </w:txbxContent>
                </v:textbox>
              </v:shape>
            </w:pict>
          </mc:Fallback>
        </mc:AlternateContent>
      </w:r>
      <w:r w:rsidR="006F408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4C813D" wp14:editId="360700C4">
                <wp:simplePos x="0" y="0"/>
                <wp:positionH relativeFrom="column">
                  <wp:posOffset>121920</wp:posOffset>
                </wp:positionH>
                <wp:positionV relativeFrom="paragraph">
                  <wp:posOffset>1751330</wp:posOffset>
                </wp:positionV>
                <wp:extent cx="3114675" cy="1381125"/>
                <wp:effectExtent l="0" t="0" r="9525" b="9525"/>
                <wp:wrapNone/>
                <wp:docPr id="3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492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wave" w:sz="12" w:space="0" w:color="auto"/>
                                <w:right w:val="none" w:sz="0" w:space="0" w:color="auto"/>
                                <w:insideH w:val="wave" w:sz="12" w:space="0" w:color="auto"/>
                                <w:insideV w:val="wave" w:sz="1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32"/>
                              <w:gridCol w:w="396"/>
                            </w:tblGrid>
                            <w:tr w:rsidR="00FE2592" w:rsidTr="006F408E">
                              <w:trPr>
                                <w:gridAfter w:val="1"/>
                                <w:wAfter w:w="396" w:type="dxa"/>
                                <w:trHeight w:val="460"/>
                              </w:trPr>
                              <w:tc>
                                <w:tcPr>
                                  <w:tcW w:w="4532" w:type="dxa"/>
                                </w:tcPr>
                                <w:p w:rsidR="00FE2592" w:rsidRDefault="00FE2592" w:rsidP="007022C1"/>
                              </w:tc>
                            </w:tr>
                            <w:tr w:rsidR="00FE2592" w:rsidTr="006F408E">
                              <w:trPr>
                                <w:trHeight w:val="460"/>
                              </w:trPr>
                              <w:tc>
                                <w:tcPr>
                                  <w:tcW w:w="4928" w:type="dxa"/>
                                  <w:gridSpan w:val="2"/>
                                </w:tcPr>
                                <w:p w:rsidR="00FE2592" w:rsidRDefault="00FE2592"/>
                              </w:tc>
                            </w:tr>
                            <w:tr w:rsidR="00B52C3D" w:rsidTr="006F408E">
                              <w:trPr>
                                <w:trHeight w:val="460"/>
                              </w:trPr>
                              <w:tc>
                                <w:tcPr>
                                  <w:tcW w:w="4928" w:type="dxa"/>
                                  <w:gridSpan w:val="2"/>
                                </w:tcPr>
                                <w:p w:rsidR="00B52C3D" w:rsidRDefault="00B52C3D"/>
                              </w:tc>
                            </w:tr>
                            <w:tr w:rsidR="00FE2592" w:rsidTr="006F408E">
                              <w:trPr>
                                <w:trHeight w:val="460"/>
                              </w:trPr>
                              <w:tc>
                                <w:tcPr>
                                  <w:tcW w:w="4928" w:type="dxa"/>
                                  <w:gridSpan w:val="2"/>
                                </w:tcPr>
                                <w:p w:rsidR="00FE2592" w:rsidRDefault="00FE2592"/>
                              </w:tc>
                            </w:tr>
                            <w:tr w:rsidR="00FE2592" w:rsidTr="006F408E">
                              <w:trPr>
                                <w:trHeight w:val="460"/>
                              </w:trPr>
                              <w:tc>
                                <w:tcPr>
                                  <w:tcW w:w="4928" w:type="dxa"/>
                                  <w:gridSpan w:val="2"/>
                                </w:tcPr>
                                <w:p w:rsidR="00FE2592" w:rsidRDefault="00FE2592"/>
                              </w:tc>
                            </w:tr>
                          </w:tbl>
                          <w:p w:rsidR="00FE2592" w:rsidRDefault="00FE259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44" type="#_x0000_t202" style="position:absolute;left:0;text-align:left;margin-left:9.6pt;margin-top:137.9pt;width:245.25pt;height:10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" stroked="f">
                <v:textbox inset="5.85pt,.7pt,5.85pt,.7pt">
                  <w:txbxContent>
                    <w:tbl>
                      <w:tblPr>
                        <w:tblStyle w:val="a7"/>
                        <w:tblW w:w="4928" w:type="dxa"/>
                        <w:tblBorders>
                          <w:top w:val="none" w:sz="0" w:space="0" w:color="auto"/>
                          <w:left w:val="none" w:sz="0" w:space="0" w:color="auto"/>
                          <w:bottom w:val="wave" w:sz="12" w:space="0" w:color="auto"/>
                          <w:right w:val="none" w:sz="0" w:space="0" w:color="auto"/>
                          <w:insideH w:val="wave" w:sz="12" w:space="0" w:color="auto"/>
                          <w:insideV w:val="wave" w:sz="12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32"/>
                        <w:gridCol w:w="396"/>
                      </w:tblGrid>
                      <w:tr w:rsidR="00FE2592" w:rsidTr="006F408E">
                        <w:trPr>
                          <w:gridAfter w:val="1"/>
                          <w:wAfter w:w="396" w:type="dxa"/>
                          <w:trHeight w:val="460"/>
                        </w:trPr>
                        <w:tc>
                          <w:tcPr>
                            <w:tcW w:w="4532" w:type="dxa"/>
                          </w:tcPr>
                          <w:p w:rsidR="00FE2592" w:rsidRDefault="00FE2592" w:rsidP="007022C1"/>
                        </w:tc>
                      </w:tr>
                      <w:tr w:rsidR="00FE2592" w:rsidTr="006F408E">
                        <w:trPr>
                          <w:trHeight w:val="460"/>
                        </w:trPr>
                        <w:tc>
                          <w:tcPr>
                            <w:tcW w:w="4928" w:type="dxa"/>
                            <w:gridSpan w:val="2"/>
                          </w:tcPr>
                          <w:p w:rsidR="00FE2592" w:rsidRDefault="00FE2592"/>
                        </w:tc>
                      </w:tr>
                      <w:tr w:rsidR="00B52C3D" w:rsidTr="006F408E">
                        <w:trPr>
                          <w:trHeight w:val="460"/>
                        </w:trPr>
                        <w:tc>
                          <w:tcPr>
                            <w:tcW w:w="4928" w:type="dxa"/>
                            <w:gridSpan w:val="2"/>
                          </w:tcPr>
                          <w:p w:rsidR="00B52C3D" w:rsidRDefault="00B52C3D"/>
                        </w:tc>
                      </w:tr>
                      <w:tr w:rsidR="00FE2592" w:rsidTr="006F408E">
                        <w:trPr>
                          <w:trHeight w:val="460"/>
                        </w:trPr>
                        <w:tc>
                          <w:tcPr>
                            <w:tcW w:w="4928" w:type="dxa"/>
                            <w:gridSpan w:val="2"/>
                          </w:tcPr>
                          <w:p w:rsidR="00FE2592" w:rsidRDefault="00FE2592"/>
                        </w:tc>
                      </w:tr>
                      <w:tr w:rsidR="00FE2592" w:rsidTr="006F408E">
                        <w:trPr>
                          <w:trHeight w:val="460"/>
                        </w:trPr>
                        <w:tc>
                          <w:tcPr>
                            <w:tcW w:w="4928" w:type="dxa"/>
                            <w:gridSpan w:val="2"/>
                          </w:tcPr>
                          <w:p w:rsidR="00FE2592" w:rsidRDefault="00FE2592"/>
                        </w:tc>
                      </w:tr>
                    </w:tbl>
                    <w:p w:rsidR="00FE2592" w:rsidRDefault="00FE2592"/>
                  </w:txbxContent>
                </v:textbox>
              </v:shape>
            </w:pict>
          </mc:Fallback>
        </mc:AlternateContent>
      </w:r>
    </w:p>
    <w:sectPr w:rsidR="000B7D7B" w:rsidRPr="000B7D7B" w:rsidSect="005A5509">
      <w:pgSz w:w="11340" w:h="8392" w:orient="landscape" w:code="82"/>
      <w:pgMar w:top="567" w:right="567" w:bottom="851" w:left="567" w:header="851" w:footer="992" w:gutter="0"/>
      <w:cols w:num="2"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D32" w:rsidRDefault="00464D32">
      <w:r>
        <w:separator/>
      </w:r>
    </w:p>
  </w:endnote>
  <w:endnote w:type="continuationSeparator" w:id="0">
    <w:p w:rsidR="00464D32" w:rsidRDefault="0046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D32" w:rsidRDefault="00464D32">
      <w:r>
        <w:separator/>
      </w:r>
    </w:p>
  </w:footnote>
  <w:footnote w:type="continuationSeparator" w:id="0">
    <w:p w:rsidR="00464D32" w:rsidRDefault="00464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17C"/>
    <w:multiLevelType w:val="hybridMultilevel"/>
    <w:tmpl w:val="0B5650CA"/>
    <w:lvl w:ilvl="0" w:tplc="88BE550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AD62CB2"/>
    <w:multiLevelType w:val="hybridMultilevel"/>
    <w:tmpl w:val="3A6470F2"/>
    <w:lvl w:ilvl="0" w:tplc="97229FB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VerticalDrawingGridEvery w:val="2"/>
  <w:characterSpacingControl w:val="compressPunctuation"/>
  <w:savePreviewPicture/>
  <w:hdrShapeDefaults>
    <o:shapedefaults v:ext="edit" spidmax="2049">
      <v:textbox inset="5.85pt,.7pt,5.85pt,.7pt"/>
      <o:colormru v:ext="edit" colors="#c6f,#99f,#f9f,#fcf,#f6c,#ffe1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89"/>
    <w:rsid w:val="0001470A"/>
    <w:rsid w:val="000212AE"/>
    <w:rsid w:val="00021DAE"/>
    <w:rsid w:val="00030D90"/>
    <w:rsid w:val="00044BE3"/>
    <w:rsid w:val="000751DC"/>
    <w:rsid w:val="00085C97"/>
    <w:rsid w:val="00090C96"/>
    <w:rsid w:val="000A0D6A"/>
    <w:rsid w:val="000B7D7B"/>
    <w:rsid w:val="000D0C89"/>
    <w:rsid w:val="000E6F6A"/>
    <w:rsid w:val="000F2AA1"/>
    <w:rsid w:val="000F5552"/>
    <w:rsid w:val="000F7725"/>
    <w:rsid w:val="00100D61"/>
    <w:rsid w:val="00103482"/>
    <w:rsid w:val="001157FD"/>
    <w:rsid w:val="001158F1"/>
    <w:rsid w:val="0012374E"/>
    <w:rsid w:val="001354A4"/>
    <w:rsid w:val="00156A4A"/>
    <w:rsid w:val="001706D6"/>
    <w:rsid w:val="00172D9A"/>
    <w:rsid w:val="001B3A48"/>
    <w:rsid w:val="001D45EB"/>
    <w:rsid w:val="001D59F7"/>
    <w:rsid w:val="001F7288"/>
    <w:rsid w:val="002051D0"/>
    <w:rsid w:val="00213A23"/>
    <w:rsid w:val="0021756E"/>
    <w:rsid w:val="0022264B"/>
    <w:rsid w:val="002261F9"/>
    <w:rsid w:val="00235355"/>
    <w:rsid w:val="00246AF2"/>
    <w:rsid w:val="00254CE6"/>
    <w:rsid w:val="00290EA7"/>
    <w:rsid w:val="002917FE"/>
    <w:rsid w:val="00291B64"/>
    <w:rsid w:val="002A4E37"/>
    <w:rsid w:val="002A5AAD"/>
    <w:rsid w:val="002B58B0"/>
    <w:rsid w:val="002B5A66"/>
    <w:rsid w:val="002E2F80"/>
    <w:rsid w:val="002F0462"/>
    <w:rsid w:val="002F3AEE"/>
    <w:rsid w:val="003013FE"/>
    <w:rsid w:val="00321F96"/>
    <w:rsid w:val="0033321C"/>
    <w:rsid w:val="003336D2"/>
    <w:rsid w:val="003531DE"/>
    <w:rsid w:val="00373A39"/>
    <w:rsid w:val="00380326"/>
    <w:rsid w:val="00383E25"/>
    <w:rsid w:val="0038558F"/>
    <w:rsid w:val="00391FB4"/>
    <w:rsid w:val="003E6F11"/>
    <w:rsid w:val="00407094"/>
    <w:rsid w:val="0043027C"/>
    <w:rsid w:val="00453F40"/>
    <w:rsid w:val="00464D32"/>
    <w:rsid w:val="00466F5F"/>
    <w:rsid w:val="0047648B"/>
    <w:rsid w:val="004D1CCA"/>
    <w:rsid w:val="004E048D"/>
    <w:rsid w:val="004E5D57"/>
    <w:rsid w:val="004F3284"/>
    <w:rsid w:val="005006E1"/>
    <w:rsid w:val="00502C2A"/>
    <w:rsid w:val="0054271F"/>
    <w:rsid w:val="00560B4C"/>
    <w:rsid w:val="00572C2F"/>
    <w:rsid w:val="00573ADB"/>
    <w:rsid w:val="00582D53"/>
    <w:rsid w:val="005A0D2F"/>
    <w:rsid w:val="005A2BBE"/>
    <w:rsid w:val="005A3BF0"/>
    <w:rsid w:val="005A5509"/>
    <w:rsid w:val="005B668B"/>
    <w:rsid w:val="005E35F3"/>
    <w:rsid w:val="005F781E"/>
    <w:rsid w:val="00620769"/>
    <w:rsid w:val="0064067E"/>
    <w:rsid w:val="00645DF5"/>
    <w:rsid w:val="00663252"/>
    <w:rsid w:val="00672141"/>
    <w:rsid w:val="00675F64"/>
    <w:rsid w:val="006A48F4"/>
    <w:rsid w:val="006A78CF"/>
    <w:rsid w:val="006C01A3"/>
    <w:rsid w:val="006F408E"/>
    <w:rsid w:val="007022C1"/>
    <w:rsid w:val="00713A3A"/>
    <w:rsid w:val="00713A88"/>
    <w:rsid w:val="00733E48"/>
    <w:rsid w:val="00752478"/>
    <w:rsid w:val="007B5FB0"/>
    <w:rsid w:val="007C2A44"/>
    <w:rsid w:val="007C68AA"/>
    <w:rsid w:val="007D1623"/>
    <w:rsid w:val="007D60C0"/>
    <w:rsid w:val="007E0466"/>
    <w:rsid w:val="00811FE6"/>
    <w:rsid w:val="00815D77"/>
    <w:rsid w:val="008179AA"/>
    <w:rsid w:val="008570A3"/>
    <w:rsid w:val="00857792"/>
    <w:rsid w:val="0089454E"/>
    <w:rsid w:val="008B36CD"/>
    <w:rsid w:val="008F0B27"/>
    <w:rsid w:val="008F2B3B"/>
    <w:rsid w:val="00906A34"/>
    <w:rsid w:val="00916ACE"/>
    <w:rsid w:val="00917F34"/>
    <w:rsid w:val="009254AA"/>
    <w:rsid w:val="00926EC8"/>
    <w:rsid w:val="009334FF"/>
    <w:rsid w:val="00934CF7"/>
    <w:rsid w:val="00935DF8"/>
    <w:rsid w:val="00937724"/>
    <w:rsid w:val="00944F2E"/>
    <w:rsid w:val="009455B0"/>
    <w:rsid w:val="00954310"/>
    <w:rsid w:val="00954D92"/>
    <w:rsid w:val="009567B3"/>
    <w:rsid w:val="00967E59"/>
    <w:rsid w:val="0097001D"/>
    <w:rsid w:val="009A7AF2"/>
    <w:rsid w:val="009D2AEC"/>
    <w:rsid w:val="00A0248A"/>
    <w:rsid w:val="00A0706D"/>
    <w:rsid w:val="00A208B3"/>
    <w:rsid w:val="00A765D5"/>
    <w:rsid w:val="00AB1F9D"/>
    <w:rsid w:val="00AB5704"/>
    <w:rsid w:val="00AC29EC"/>
    <w:rsid w:val="00AC49C7"/>
    <w:rsid w:val="00AE4F69"/>
    <w:rsid w:val="00B22F7C"/>
    <w:rsid w:val="00B26C37"/>
    <w:rsid w:val="00B3044B"/>
    <w:rsid w:val="00B41CDC"/>
    <w:rsid w:val="00B42832"/>
    <w:rsid w:val="00B52C3D"/>
    <w:rsid w:val="00B619F0"/>
    <w:rsid w:val="00B62963"/>
    <w:rsid w:val="00BA3A3E"/>
    <w:rsid w:val="00BB508F"/>
    <w:rsid w:val="00BB73E0"/>
    <w:rsid w:val="00BB7E91"/>
    <w:rsid w:val="00C00CBE"/>
    <w:rsid w:val="00C00E56"/>
    <w:rsid w:val="00C14E2D"/>
    <w:rsid w:val="00C2466A"/>
    <w:rsid w:val="00C35139"/>
    <w:rsid w:val="00C464C6"/>
    <w:rsid w:val="00C65021"/>
    <w:rsid w:val="00C74F41"/>
    <w:rsid w:val="00C85451"/>
    <w:rsid w:val="00C87DD4"/>
    <w:rsid w:val="00C87F79"/>
    <w:rsid w:val="00CD0F1B"/>
    <w:rsid w:val="00CD54F9"/>
    <w:rsid w:val="00CE5515"/>
    <w:rsid w:val="00D06E4E"/>
    <w:rsid w:val="00D11E5A"/>
    <w:rsid w:val="00D17685"/>
    <w:rsid w:val="00D22930"/>
    <w:rsid w:val="00D26161"/>
    <w:rsid w:val="00D45E6A"/>
    <w:rsid w:val="00D70AAE"/>
    <w:rsid w:val="00D70B3D"/>
    <w:rsid w:val="00D71727"/>
    <w:rsid w:val="00D7295E"/>
    <w:rsid w:val="00DA183C"/>
    <w:rsid w:val="00DC749B"/>
    <w:rsid w:val="00E0126F"/>
    <w:rsid w:val="00E116AC"/>
    <w:rsid w:val="00E164FA"/>
    <w:rsid w:val="00E17926"/>
    <w:rsid w:val="00E25C6E"/>
    <w:rsid w:val="00E42017"/>
    <w:rsid w:val="00EA3D6C"/>
    <w:rsid w:val="00EE6589"/>
    <w:rsid w:val="00EE78CF"/>
    <w:rsid w:val="00EF0068"/>
    <w:rsid w:val="00F30D2D"/>
    <w:rsid w:val="00F42D13"/>
    <w:rsid w:val="00F61C3F"/>
    <w:rsid w:val="00F85DBA"/>
    <w:rsid w:val="00F90904"/>
    <w:rsid w:val="00FD08A5"/>
    <w:rsid w:val="00FE2592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c6f,#99f,#f9f,#fcf,#f6c,#ffe1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44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8CF"/>
    <w:pPr>
      <w:jc w:val="center"/>
    </w:pPr>
  </w:style>
  <w:style w:type="paragraph" w:styleId="a4">
    <w:name w:val="Closing"/>
    <w:basedOn w:val="a"/>
    <w:rsid w:val="00EE78CF"/>
    <w:pPr>
      <w:jc w:val="right"/>
    </w:pPr>
  </w:style>
  <w:style w:type="paragraph" w:styleId="a5">
    <w:name w:val="Balloon Text"/>
    <w:basedOn w:val="a"/>
    <w:semiHidden/>
    <w:rsid w:val="007E0466"/>
    <w:rPr>
      <w:rFonts w:ascii="Arial" w:hAnsi="Arial"/>
      <w:sz w:val="18"/>
      <w:szCs w:val="18"/>
    </w:rPr>
  </w:style>
  <w:style w:type="paragraph" w:styleId="a6">
    <w:name w:val="Salutation"/>
    <w:basedOn w:val="a"/>
    <w:next w:val="a"/>
    <w:rsid w:val="005F781E"/>
    <w:rPr>
      <w:rFonts w:ascii="HG行書体" w:eastAsia="HG行書体"/>
      <w:szCs w:val="24"/>
    </w:rPr>
  </w:style>
  <w:style w:type="paragraph" w:customStyle="1" w:styleId="R1">
    <w:name w:val="R住所_1"/>
    <w:basedOn w:val="a"/>
    <w:rsid w:val="00954310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table" w:styleId="a7">
    <w:name w:val="Table Grid"/>
    <w:basedOn w:val="a1"/>
    <w:rsid w:val="00FE2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560B4C"/>
    <w:pPr>
      <w:adjustRightInd w:val="0"/>
      <w:snapToGrid w:val="0"/>
      <w:spacing w:before="10"/>
      <w:ind w:leftChars="-5" w:left="-5" w:right="-3391"/>
      <w:jc w:val="left"/>
    </w:pPr>
    <w:rPr>
      <w:rFonts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560B4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hAnsi="OCRB"/>
      <w:snapToGrid w:val="0"/>
      <w:spacing w:val="120"/>
      <w:kern w:val="0"/>
      <w:sz w:val="44"/>
      <w:szCs w:val="20"/>
      <w:lang w:bidi="he-IL"/>
    </w:rPr>
  </w:style>
  <w:style w:type="paragraph" w:customStyle="1" w:styleId="SA">
    <w:name w:val="S郵便番号A"/>
    <w:basedOn w:val="a"/>
    <w:rsid w:val="002A5AAD"/>
    <w:pPr>
      <w:adjustRightInd w:val="0"/>
      <w:snapToGrid w:val="0"/>
      <w:ind w:left="-510" w:right="-1440" w:firstLine="420"/>
      <w:jc w:val="left"/>
    </w:pPr>
    <w:rPr>
      <w:rFonts w:hAnsi="OCRB"/>
      <w:spacing w:val="46"/>
      <w:sz w:val="30"/>
      <w:szCs w:val="20"/>
      <w:lang w:bidi="he-IL"/>
    </w:rPr>
  </w:style>
  <w:style w:type="paragraph" w:customStyle="1" w:styleId="SB">
    <w:name w:val="S郵便番号B"/>
    <w:basedOn w:val="a"/>
    <w:rsid w:val="002A5AAD"/>
    <w:pPr>
      <w:wordWrap w:val="0"/>
      <w:adjustRightInd w:val="0"/>
      <w:snapToGrid w:val="0"/>
      <w:ind w:left="-420" w:rightChars="-50" w:right="-50" w:hanging="646"/>
      <w:jc w:val="right"/>
    </w:pPr>
    <w:rPr>
      <w:rFonts w:hAnsi="OCRB"/>
      <w:spacing w:val="46"/>
      <w:sz w:val="30"/>
      <w:szCs w:val="20"/>
      <w:lang w:bidi="he-IL"/>
    </w:rPr>
  </w:style>
  <w:style w:type="paragraph" w:styleId="a8">
    <w:name w:val="header"/>
    <w:basedOn w:val="a"/>
    <w:link w:val="a9"/>
    <w:rsid w:val="00954D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54D92"/>
    <w:rPr>
      <w:rFonts w:ascii="ＭＳ ゴシック" w:eastAsia="ＭＳ ゴシック"/>
      <w:kern w:val="2"/>
      <w:sz w:val="21"/>
      <w:szCs w:val="21"/>
    </w:rPr>
  </w:style>
  <w:style w:type="paragraph" w:styleId="aa">
    <w:name w:val="footer"/>
    <w:basedOn w:val="a"/>
    <w:link w:val="ab"/>
    <w:rsid w:val="00954D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54D92"/>
    <w:rPr>
      <w:rFonts w:ascii="ＭＳ ゴシック" w:eastAsia="ＭＳ ゴシック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675F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44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8CF"/>
    <w:pPr>
      <w:jc w:val="center"/>
    </w:pPr>
  </w:style>
  <w:style w:type="paragraph" w:styleId="a4">
    <w:name w:val="Closing"/>
    <w:basedOn w:val="a"/>
    <w:rsid w:val="00EE78CF"/>
    <w:pPr>
      <w:jc w:val="right"/>
    </w:pPr>
  </w:style>
  <w:style w:type="paragraph" w:styleId="a5">
    <w:name w:val="Balloon Text"/>
    <w:basedOn w:val="a"/>
    <w:semiHidden/>
    <w:rsid w:val="007E0466"/>
    <w:rPr>
      <w:rFonts w:ascii="Arial" w:hAnsi="Arial"/>
      <w:sz w:val="18"/>
      <w:szCs w:val="18"/>
    </w:rPr>
  </w:style>
  <w:style w:type="paragraph" w:styleId="a6">
    <w:name w:val="Salutation"/>
    <w:basedOn w:val="a"/>
    <w:next w:val="a"/>
    <w:rsid w:val="005F781E"/>
    <w:rPr>
      <w:rFonts w:ascii="HG行書体" w:eastAsia="HG行書体"/>
      <w:szCs w:val="24"/>
    </w:rPr>
  </w:style>
  <w:style w:type="paragraph" w:customStyle="1" w:styleId="R1">
    <w:name w:val="R住所_1"/>
    <w:basedOn w:val="a"/>
    <w:rsid w:val="00954310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table" w:styleId="a7">
    <w:name w:val="Table Grid"/>
    <w:basedOn w:val="a1"/>
    <w:rsid w:val="00FE2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560B4C"/>
    <w:pPr>
      <w:adjustRightInd w:val="0"/>
      <w:snapToGrid w:val="0"/>
      <w:spacing w:before="10"/>
      <w:ind w:leftChars="-5" w:left="-5" w:right="-3391"/>
      <w:jc w:val="left"/>
    </w:pPr>
    <w:rPr>
      <w:rFonts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560B4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hAnsi="OCRB"/>
      <w:snapToGrid w:val="0"/>
      <w:spacing w:val="120"/>
      <w:kern w:val="0"/>
      <w:sz w:val="44"/>
      <w:szCs w:val="20"/>
      <w:lang w:bidi="he-IL"/>
    </w:rPr>
  </w:style>
  <w:style w:type="paragraph" w:customStyle="1" w:styleId="SA">
    <w:name w:val="S郵便番号A"/>
    <w:basedOn w:val="a"/>
    <w:rsid w:val="002A5AAD"/>
    <w:pPr>
      <w:adjustRightInd w:val="0"/>
      <w:snapToGrid w:val="0"/>
      <w:ind w:left="-510" w:right="-1440" w:firstLine="420"/>
      <w:jc w:val="left"/>
    </w:pPr>
    <w:rPr>
      <w:rFonts w:hAnsi="OCRB"/>
      <w:spacing w:val="46"/>
      <w:sz w:val="30"/>
      <w:szCs w:val="20"/>
      <w:lang w:bidi="he-IL"/>
    </w:rPr>
  </w:style>
  <w:style w:type="paragraph" w:customStyle="1" w:styleId="SB">
    <w:name w:val="S郵便番号B"/>
    <w:basedOn w:val="a"/>
    <w:rsid w:val="002A5AAD"/>
    <w:pPr>
      <w:wordWrap w:val="0"/>
      <w:adjustRightInd w:val="0"/>
      <w:snapToGrid w:val="0"/>
      <w:ind w:left="-420" w:rightChars="-50" w:right="-50" w:hanging="646"/>
      <w:jc w:val="right"/>
    </w:pPr>
    <w:rPr>
      <w:rFonts w:hAnsi="OCRB"/>
      <w:spacing w:val="46"/>
      <w:sz w:val="30"/>
      <w:szCs w:val="20"/>
      <w:lang w:bidi="he-IL"/>
    </w:rPr>
  </w:style>
  <w:style w:type="paragraph" w:styleId="a8">
    <w:name w:val="header"/>
    <w:basedOn w:val="a"/>
    <w:link w:val="a9"/>
    <w:rsid w:val="00954D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54D92"/>
    <w:rPr>
      <w:rFonts w:ascii="ＭＳ ゴシック" w:eastAsia="ＭＳ ゴシック"/>
      <w:kern w:val="2"/>
      <w:sz w:val="21"/>
      <w:szCs w:val="21"/>
    </w:rPr>
  </w:style>
  <w:style w:type="paragraph" w:styleId="aa">
    <w:name w:val="footer"/>
    <w:basedOn w:val="a"/>
    <w:link w:val="ab"/>
    <w:rsid w:val="00954D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54D92"/>
    <w:rPr>
      <w:rFonts w:ascii="ＭＳ ゴシック" w:eastAsia="ＭＳ ゴシック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675F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keshi\AppData\Roaming\Microsoft\Templates\&#24448;&#24489;&#12399;&#12364;&#12365;&#65288;&#21516;&#31379;&#20250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往復はがき（同窓会）.dot</Template>
  <TotalTime>13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</dc:creator>
  <cp:lastModifiedBy>takeshi</cp:lastModifiedBy>
  <cp:revision>3</cp:revision>
  <cp:lastPrinted>2017-05-14T07:00:00Z</cp:lastPrinted>
  <dcterms:created xsi:type="dcterms:W3CDTF">2017-05-15T01:53:00Z</dcterms:created>
  <dcterms:modified xsi:type="dcterms:W3CDTF">2017-05-15T02:11:00Z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TC012245361041</vt:lpwstr>
  </property>
</Properties>
</file>